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22C5" w14:textId="77777777" w:rsidR="006D3E01" w:rsidRPr="00345A5D" w:rsidRDefault="006D3E01" w:rsidP="006D3E0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45A5D">
        <w:rPr>
          <w:rFonts w:asciiTheme="minorHAnsi" w:hAnsiTheme="minorHAnsi" w:cstheme="minorHAnsi"/>
          <w:b/>
          <w:sz w:val="36"/>
          <w:szCs w:val="36"/>
        </w:rPr>
        <w:t>Ž á d o s t</w:t>
      </w:r>
    </w:p>
    <w:p w14:paraId="23B6E637" w14:textId="62C54B16" w:rsidR="006D3E01" w:rsidRPr="00345A5D" w:rsidRDefault="006D3E01" w:rsidP="006D3E01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 xml:space="preserve">o zrušení stávajícího domovního stanoviště </w:t>
      </w:r>
      <w:r w:rsidRPr="00345A5D">
        <w:rPr>
          <w:rFonts w:asciiTheme="minorHAnsi" w:hAnsiTheme="minorHAnsi" w:cstheme="minorHAnsi"/>
          <w:b/>
          <w:sz w:val="28"/>
          <w:szCs w:val="28"/>
        </w:rPr>
        <w:br/>
        <w:t xml:space="preserve">na </w:t>
      </w:r>
      <w:r w:rsidR="00B8793D">
        <w:rPr>
          <w:rFonts w:asciiTheme="minorHAnsi" w:hAnsiTheme="minorHAnsi" w:cstheme="minorHAnsi"/>
          <w:b/>
          <w:sz w:val="28"/>
          <w:szCs w:val="28"/>
        </w:rPr>
        <w:t xml:space="preserve">tříděný </w:t>
      </w:r>
      <w:r w:rsidRPr="00345A5D">
        <w:rPr>
          <w:rFonts w:asciiTheme="minorHAnsi" w:hAnsiTheme="minorHAnsi" w:cstheme="minorHAnsi"/>
          <w:b/>
          <w:sz w:val="28"/>
          <w:szCs w:val="28"/>
        </w:rPr>
        <w:t>odpad</w:t>
      </w:r>
    </w:p>
    <w:p w14:paraId="28FD76C1" w14:textId="77777777" w:rsidR="006D3E01" w:rsidRPr="00345A5D" w:rsidRDefault="006D3E01" w:rsidP="006D3E01">
      <w:pPr>
        <w:rPr>
          <w:rFonts w:asciiTheme="minorHAnsi" w:hAnsiTheme="minorHAnsi" w:cstheme="minorHAnsi"/>
          <w:vanish/>
          <w:sz w:val="24"/>
          <w:szCs w:val="24"/>
        </w:rPr>
      </w:pPr>
    </w:p>
    <w:p w14:paraId="048AE706" w14:textId="74A2F986" w:rsidR="006D3E01" w:rsidRPr="00345A5D" w:rsidRDefault="006D3E01" w:rsidP="006D3E01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Adresa stanoviště na </w:t>
      </w:r>
      <w:r w:rsidR="00E15726">
        <w:rPr>
          <w:rFonts w:asciiTheme="minorHAnsi" w:hAnsiTheme="minorHAnsi" w:cstheme="minorHAnsi"/>
          <w:b/>
          <w:sz w:val="24"/>
          <w:szCs w:val="24"/>
        </w:rPr>
        <w:t>tříděný</w:t>
      </w:r>
      <w:r w:rsidRPr="00345A5D">
        <w:rPr>
          <w:rFonts w:asciiTheme="minorHAnsi" w:hAnsiTheme="minorHAnsi" w:cstheme="minorHAnsi"/>
          <w:b/>
          <w:sz w:val="24"/>
          <w:szCs w:val="24"/>
        </w:rPr>
        <w:t xml:space="preserve"> odpad:</w:t>
      </w:r>
    </w:p>
    <w:p w14:paraId="5FCD930A" w14:textId="77777777" w:rsidR="006D3E01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23958407" w14:textId="77777777" w:rsidR="007E0E83" w:rsidRDefault="007E0E83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4D1C3F2C" w14:textId="77777777" w:rsidR="007E0E83" w:rsidRPr="00345A5D" w:rsidRDefault="007E0E83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6C8ED9DF" w14:textId="46EFDA86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Počet a velikost nádob:</w:t>
      </w:r>
    </w:p>
    <w:p w14:paraId="00DE6B27" w14:textId="77777777" w:rsidR="006D3E01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903"/>
        <w:gridCol w:w="1674"/>
      </w:tblGrid>
      <w:tr w:rsidR="006E5B2C" w:rsidRPr="00345A5D" w14:paraId="6471FA7E" w14:textId="77777777" w:rsidTr="00D82A91">
        <w:trPr>
          <w:trHeight w:val="403"/>
          <w:jc w:val="center"/>
        </w:trPr>
        <w:tc>
          <w:tcPr>
            <w:tcW w:w="2521" w:type="dxa"/>
            <w:shd w:val="clear" w:color="auto" w:fill="E7E6E6" w:themeFill="background2"/>
            <w:vAlign w:val="center"/>
          </w:tcPr>
          <w:p w14:paraId="4ECFF9F1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E7E6E6" w:themeFill="background2"/>
            <w:vAlign w:val="center"/>
          </w:tcPr>
          <w:p w14:paraId="1BB466C6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14:paraId="72D773B2" w14:textId="5B0A85D8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  <w:r w:rsidR="00D82A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E5B2C" w:rsidRPr="00345A5D" w14:paraId="4E50825D" w14:textId="77777777" w:rsidTr="00D82A91">
        <w:trPr>
          <w:trHeight w:val="403"/>
          <w:jc w:val="center"/>
        </w:trPr>
        <w:tc>
          <w:tcPr>
            <w:tcW w:w="2521" w:type="dxa"/>
            <w:shd w:val="clear" w:color="auto" w:fill="E7E6E6" w:themeFill="background2"/>
            <w:vAlign w:val="center"/>
          </w:tcPr>
          <w:p w14:paraId="03A3AF69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903" w:type="dxa"/>
            <w:vAlign w:val="center"/>
          </w:tcPr>
          <w:p w14:paraId="398CF762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FFB32D4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E5B2C" w:rsidRPr="00345A5D" w14:paraId="47E5FBDE" w14:textId="77777777" w:rsidTr="00D82A91">
        <w:trPr>
          <w:trHeight w:val="395"/>
          <w:jc w:val="center"/>
        </w:trPr>
        <w:tc>
          <w:tcPr>
            <w:tcW w:w="2521" w:type="dxa"/>
            <w:shd w:val="clear" w:color="auto" w:fill="E7E6E6" w:themeFill="background2"/>
            <w:vAlign w:val="center"/>
          </w:tcPr>
          <w:p w14:paraId="01A61A08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Multikomoditní sběr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>(plast, nápojový karton, kovy)</w:t>
            </w:r>
          </w:p>
        </w:tc>
        <w:tc>
          <w:tcPr>
            <w:tcW w:w="903" w:type="dxa"/>
            <w:vAlign w:val="center"/>
          </w:tcPr>
          <w:p w14:paraId="5C415C21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27832CF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E5B2C" w:rsidRPr="00345A5D" w14:paraId="7F53C394" w14:textId="77777777" w:rsidTr="00D82A91">
        <w:trPr>
          <w:trHeight w:val="388"/>
          <w:jc w:val="center"/>
        </w:trPr>
        <w:tc>
          <w:tcPr>
            <w:tcW w:w="2521" w:type="dxa"/>
            <w:shd w:val="clear" w:color="auto" w:fill="E7E6E6" w:themeFill="background2"/>
            <w:vAlign w:val="center"/>
          </w:tcPr>
          <w:p w14:paraId="5CFC3E6D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903" w:type="dxa"/>
            <w:vAlign w:val="center"/>
          </w:tcPr>
          <w:p w14:paraId="53F3C013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91C88FF" w14:textId="77777777" w:rsidR="006E5B2C" w:rsidRPr="00345A5D" w:rsidRDefault="006E5B2C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666D" w:rsidRPr="00345A5D" w14:paraId="7E072554" w14:textId="77777777" w:rsidTr="00D82A91">
        <w:trPr>
          <w:trHeight w:val="388"/>
          <w:jc w:val="center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7DD5616A" w14:textId="2AADFEC6" w:rsidR="0094666D" w:rsidRPr="00345A5D" w:rsidRDefault="0094666D" w:rsidP="004D66C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Pozn.: </w:t>
            </w:r>
            <w:r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</w:t>
            </w:r>
            <w:r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Objem </w:t>
            </w:r>
            <w:r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nádob </w:t>
            </w:r>
            <w:r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120 l</w:t>
            </w:r>
            <w:r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;</w:t>
            </w:r>
            <w:r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240 l;</w:t>
            </w:r>
            <w:r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660 l; 1 100 l</w:t>
            </w:r>
          </w:p>
        </w:tc>
      </w:tr>
    </w:tbl>
    <w:p w14:paraId="62408B9A" w14:textId="77777777" w:rsidR="00967CC2" w:rsidRPr="00345A5D" w:rsidRDefault="00967CC2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6FC17924" w14:textId="5C39D8CB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Důvod zrušení stanoviště:</w:t>
      </w:r>
    </w:p>
    <w:p w14:paraId="6C514496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04C12ED9" w14:textId="77777777" w:rsidR="006D3E01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771F0811" w14:textId="77777777" w:rsidR="007E0E83" w:rsidRPr="00345A5D" w:rsidRDefault="007E0E83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022EF428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trvalé bydliště majitele/žadatele:</w:t>
      </w:r>
    </w:p>
    <w:p w14:paraId="5E595448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021C1D96" w14:textId="77777777" w:rsidR="00374E36" w:rsidRDefault="00374E36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2C5ABD46" w14:textId="259C8EB9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Telefon, e-mail:</w:t>
      </w:r>
    </w:p>
    <w:p w14:paraId="301BF747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3BEA3842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237D112C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adresa vyřizující osoby:</w:t>
      </w:r>
    </w:p>
    <w:p w14:paraId="10088C9E" w14:textId="77777777" w:rsidR="006D3E01" w:rsidRPr="00345A5D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4F2E4E1C" w14:textId="77777777" w:rsidR="005B77C4" w:rsidRDefault="005B77C4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5BEBF824" w14:textId="77777777" w:rsidR="006D3E01" w:rsidRDefault="006D3E01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59174BD2" w14:textId="77777777" w:rsidR="00F938F4" w:rsidRDefault="00F938F4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2C44EB07" w14:textId="77777777" w:rsidR="00F938F4" w:rsidRPr="00345A5D" w:rsidRDefault="00F938F4" w:rsidP="006D3E01">
      <w:pPr>
        <w:rPr>
          <w:rFonts w:asciiTheme="minorHAnsi" w:hAnsiTheme="minorHAnsi" w:cstheme="minorHAnsi"/>
          <w:b/>
          <w:sz w:val="24"/>
          <w:szCs w:val="24"/>
        </w:rPr>
      </w:pPr>
    </w:p>
    <w:p w14:paraId="4E0BFFEE" w14:textId="77777777" w:rsidR="006D3E01" w:rsidRDefault="006D3E01" w:rsidP="006D3E01">
      <w:pPr>
        <w:ind w:left="708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7C0638E0" w14:textId="77777777" w:rsidR="007A4C7B" w:rsidRPr="00345A5D" w:rsidRDefault="007A4C7B" w:rsidP="006D3E01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3D661D09" w14:textId="77777777" w:rsidR="006D3E01" w:rsidRPr="00345A5D" w:rsidRDefault="006D3E01" w:rsidP="006D3E01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5D1964F" w14:textId="7BAF7419" w:rsidR="006D3E01" w:rsidRPr="00345A5D" w:rsidRDefault="006D3E01" w:rsidP="006D3E01">
      <w:pPr>
        <w:ind w:left="708" w:right="707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………….………………………</w:t>
      </w:r>
    </w:p>
    <w:p w14:paraId="14803C54" w14:textId="6CAEB883" w:rsidR="006D3E01" w:rsidRPr="00345A5D" w:rsidRDefault="006D3E01" w:rsidP="006D3E01">
      <w:pPr>
        <w:ind w:left="4963" w:right="-1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       </w:t>
      </w:r>
      <w:r w:rsidR="002A285B">
        <w:rPr>
          <w:rFonts w:asciiTheme="minorHAnsi" w:hAnsiTheme="minorHAnsi" w:cstheme="minorHAnsi"/>
          <w:sz w:val="24"/>
          <w:szCs w:val="24"/>
        </w:rPr>
        <w:t xml:space="preserve">  </w:t>
      </w:r>
      <w:r w:rsidR="002A285B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="00947E49">
        <w:rPr>
          <w:rFonts w:asciiTheme="minorHAnsi" w:hAnsiTheme="minorHAnsi" w:cstheme="minorHAnsi"/>
          <w:sz w:val="24"/>
          <w:szCs w:val="24"/>
        </w:rPr>
        <w:t xml:space="preserve">        </w:t>
      </w:r>
      <w:r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sectPr w:rsidR="006D3E01" w:rsidRPr="00345A5D" w:rsidSect="00ED10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021" w:bottom="1418" w:left="1276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FB67" w14:textId="77777777" w:rsidR="00172F0E" w:rsidRDefault="00172F0E" w:rsidP="004C3CF1">
      <w:r>
        <w:separator/>
      </w:r>
    </w:p>
  </w:endnote>
  <w:endnote w:type="continuationSeparator" w:id="0">
    <w:p w14:paraId="1ABD0501" w14:textId="77777777" w:rsidR="00172F0E" w:rsidRDefault="00172F0E" w:rsidP="004C3CF1">
      <w:r>
        <w:continuationSeparator/>
      </w:r>
    </w:p>
  </w:endnote>
  <w:endnote w:type="continuationNotice" w:id="1">
    <w:p w14:paraId="1EAD3341" w14:textId="77777777" w:rsidR="00172F0E" w:rsidRDefault="00172F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KKrausSmall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212" w14:textId="44C973D9" w:rsidR="001C5FBD" w:rsidRPr="00F4437E" w:rsidRDefault="001F06E7" w:rsidP="00233343">
    <w:pPr>
      <w:pStyle w:val="Bezmezer"/>
      <w:spacing w:line="240" w:lineRule="exact"/>
      <w:ind w:hanging="709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4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12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96E" w14:textId="05A5725A" w:rsidR="6EA6E5FA" w:rsidRPr="00CB337D" w:rsidRDefault="6EA6E5FA" w:rsidP="00A5654A">
    <w:pPr>
      <w:pStyle w:val="Zpat"/>
      <w:spacing w:line="240" w:lineRule="exact"/>
      <w:ind w:left="567"/>
      <w:rPr>
        <w:w w:val="106"/>
        <w:sz w:val="18"/>
      </w:rPr>
    </w:pPr>
  </w:p>
  <w:p w14:paraId="522D468A" w14:textId="5207FF99" w:rsidR="00F16431" w:rsidRPr="00EB4CF5" w:rsidRDefault="00F16431" w:rsidP="009D5A2D">
    <w:pPr>
      <w:pStyle w:val="Zpat"/>
      <w:tabs>
        <w:tab w:val="left" w:pos="567"/>
      </w:tabs>
      <w:spacing w:line="240" w:lineRule="exact"/>
      <w:ind w:left="-851" w:firstLine="567"/>
      <w:rPr>
        <w:w w:val="106"/>
        <w:sz w:val="18"/>
        <w:szCs w:val="18"/>
      </w:rPr>
    </w:pP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PAGE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</w:t>
    </w:r>
    <w:r w:rsidRPr="6EA6E5FA">
      <w:rPr>
        <w:noProof/>
        <w:w w:val="101"/>
        <w:sz w:val="18"/>
        <w:szCs w:val="18"/>
      </w:rPr>
      <w:fldChar w:fldCharType="end"/>
    </w:r>
    <w:r w:rsidR="6EA6E5FA" w:rsidRPr="6EA6E5FA">
      <w:rPr>
        <w:w w:val="101"/>
        <w:sz w:val="18"/>
        <w:szCs w:val="18"/>
      </w:rPr>
      <w:t>/</w:t>
    </w: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NUMPAGES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12</w:t>
    </w:r>
    <w:r w:rsidRPr="6EA6E5FA">
      <w:rPr>
        <w:noProof/>
        <w:w w:val="101"/>
        <w:sz w:val="18"/>
        <w:szCs w:val="18"/>
      </w:rPr>
      <w:fldChar w:fldCharType="end"/>
    </w:r>
    <w:r w:rsidR="00A5654A">
      <w:rPr>
        <w:noProof/>
        <w:w w:val="10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C658" w14:textId="77777777" w:rsidR="00172F0E" w:rsidRDefault="00172F0E" w:rsidP="004C3CF1">
      <w:r>
        <w:separator/>
      </w:r>
    </w:p>
  </w:footnote>
  <w:footnote w:type="continuationSeparator" w:id="0">
    <w:p w14:paraId="4AB6EF6B" w14:textId="77777777" w:rsidR="00172F0E" w:rsidRDefault="00172F0E" w:rsidP="004C3CF1">
      <w:r>
        <w:continuationSeparator/>
      </w:r>
    </w:p>
  </w:footnote>
  <w:footnote w:type="continuationNotice" w:id="1">
    <w:p w14:paraId="4774D6B8" w14:textId="77777777" w:rsidR="00172F0E" w:rsidRDefault="00172F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EA6E5FA" w14:paraId="23948566" w14:textId="77777777" w:rsidTr="6EA6E5FA">
      <w:trPr>
        <w:trHeight w:val="300"/>
      </w:trPr>
      <w:tc>
        <w:tcPr>
          <w:tcW w:w="2830" w:type="dxa"/>
        </w:tcPr>
        <w:p w14:paraId="3F942995" w14:textId="4D56DEA3" w:rsidR="6EA6E5FA" w:rsidRDefault="6EA6E5FA" w:rsidP="6EA6E5FA">
          <w:pPr>
            <w:pStyle w:val="Zhlav"/>
            <w:ind w:left="-115"/>
          </w:pPr>
        </w:p>
      </w:tc>
      <w:tc>
        <w:tcPr>
          <w:tcW w:w="2830" w:type="dxa"/>
        </w:tcPr>
        <w:p w14:paraId="48EEDF6A" w14:textId="34D16E99" w:rsidR="6EA6E5FA" w:rsidRDefault="6EA6E5FA" w:rsidP="6EA6E5FA">
          <w:pPr>
            <w:pStyle w:val="Zhlav"/>
            <w:jc w:val="center"/>
          </w:pPr>
        </w:p>
      </w:tc>
      <w:tc>
        <w:tcPr>
          <w:tcW w:w="2830" w:type="dxa"/>
        </w:tcPr>
        <w:p w14:paraId="145F9B0E" w14:textId="1932CC57" w:rsidR="6EA6E5FA" w:rsidRDefault="6EA6E5FA" w:rsidP="6EA6E5FA">
          <w:pPr>
            <w:pStyle w:val="Zhlav"/>
            <w:ind w:right="-115"/>
            <w:jc w:val="right"/>
          </w:pPr>
        </w:p>
      </w:tc>
    </w:tr>
  </w:tbl>
  <w:p w14:paraId="66BC90C9" w14:textId="74430712" w:rsidR="6EA6E5FA" w:rsidRDefault="6EA6E5FA" w:rsidP="6EA6E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507F" w14:textId="77777777" w:rsidR="006B283E" w:rsidRPr="0033332E" w:rsidRDefault="006B283E" w:rsidP="0033332E">
    <w:pPr>
      <w:pStyle w:val="Zhlav"/>
      <w:spacing w:line="240" w:lineRule="exact"/>
    </w:pPr>
  </w:p>
  <w:p w14:paraId="302EDF8B" w14:textId="77777777" w:rsidR="00B21A52" w:rsidRPr="0033332E" w:rsidRDefault="00B21A52" w:rsidP="0033332E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224BA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03DA2F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E5C348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CD1C4DA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6E2607"/>
    <w:multiLevelType w:val="hybridMultilevel"/>
    <w:tmpl w:val="1E52A988"/>
    <w:lvl w:ilvl="0" w:tplc="AB78C5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12AD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550D8"/>
    <w:multiLevelType w:val="hybridMultilevel"/>
    <w:tmpl w:val="6646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7A58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62789"/>
    <w:multiLevelType w:val="hybridMultilevel"/>
    <w:tmpl w:val="5BF2D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E8D"/>
    <w:multiLevelType w:val="multilevel"/>
    <w:tmpl w:val="5BDC6A1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702E1F"/>
    <w:multiLevelType w:val="multilevel"/>
    <w:tmpl w:val="2A1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128A"/>
    <w:multiLevelType w:val="multilevel"/>
    <w:tmpl w:val="DAF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10102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01054"/>
    <w:multiLevelType w:val="multilevel"/>
    <w:tmpl w:val="533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133BF"/>
    <w:multiLevelType w:val="multilevel"/>
    <w:tmpl w:val="B7B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4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A3D9A"/>
    <w:multiLevelType w:val="multilevel"/>
    <w:tmpl w:val="129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56E28"/>
    <w:multiLevelType w:val="hybridMultilevel"/>
    <w:tmpl w:val="62560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50A0"/>
    <w:multiLevelType w:val="multilevel"/>
    <w:tmpl w:val="AC0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35C6E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04985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26452"/>
    <w:multiLevelType w:val="hybridMultilevel"/>
    <w:tmpl w:val="0CA2F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7E40"/>
    <w:multiLevelType w:val="multilevel"/>
    <w:tmpl w:val="40F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E6C26"/>
    <w:multiLevelType w:val="hybridMultilevel"/>
    <w:tmpl w:val="7CA6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4D4B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336DD"/>
    <w:multiLevelType w:val="multilevel"/>
    <w:tmpl w:val="F4B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5D3B"/>
    <w:multiLevelType w:val="hybridMultilevel"/>
    <w:tmpl w:val="0CA2F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67294"/>
    <w:multiLevelType w:val="multilevel"/>
    <w:tmpl w:val="F4F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A0F10"/>
    <w:multiLevelType w:val="hybridMultilevel"/>
    <w:tmpl w:val="BC00FC34"/>
    <w:lvl w:ilvl="0" w:tplc="600AFDDC">
      <w:start w:val="1"/>
      <w:numFmt w:val="decimal"/>
      <w:pStyle w:val="Nadpis2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2F04"/>
    <w:multiLevelType w:val="hybridMultilevel"/>
    <w:tmpl w:val="E838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7F81"/>
    <w:multiLevelType w:val="multilevel"/>
    <w:tmpl w:val="7AB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305D3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56003">
    <w:abstractNumId w:val="8"/>
  </w:num>
  <w:num w:numId="2" w16cid:durableId="2122067856">
    <w:abstractNumId w:val="20"/>
  </w:num>
  <w:num w:numId="3" w16cid:durableId="1118916494">
    <w:abstractNumId w:val="4"/>
  </w:num>
  <w:num w:numId="4" w16cid:durableId="1218080194">
    <w:abstractNumId w:val="16"/>
  </w:num>
  <w:num w:numId="5" w16cid:durableId="388844413">
    <w:abstractNumId w:val="25"/>
  </w:num>
  <w:num w:numId="6" w16cid:durableId="598682475">
    <w:abstractNumId w:val="29"/>
  </w:num>
  <w:num w:numId="7" w16cid:durableId="1968467776">
    <w:abstractNumId w:val="21"/>
  </w:num>
  <w:num w:numId="8" w16cid:durableId="1151289683">
    <w:abstractNumId w:val="14"/>
  </w:num>
  <w:num w:numId="9" w16cid:durableId="1561985766">
    <w:abstractNumId w:val="19"/>
  </w:num>
  <w:num w:numId="10" w16cid:durableId="1740244407">
    <w:abstractNumId w:val="24"/>
  </w:num>
  <w:num w:numId="11" w16cid:durableId="804540628">
    <w:abstractNumId w:val="15"/>
  </w:num>
  <w:num w:numId="12" w16cid:durableId="1813018405">
    <w:abstractNumId w:val="10"/>
  </w:num>
  <w:num w:numId="13" w16cid:durableId="172961135">
    <w:abstractNumId w:val="13"/>
  </w:num>
  <w:num w:numId="14" w16cid:durableId="2035231901">
    <w:abstractNumId w:val="11"/>
  </w:num>
  <w:num w:numId="15" w16cid:durableId="698436239">
    <w:abstractNumId w:val="17"/>
  </w:num>
  <w:num w:numId="16" w16cid:durableId="325668551">
    <w:abstractNumId w:val="5"/>
  </w:num>
  <w:num w:numId="17" w16cid:durableId="1383793101">
    <w:abstractNumId w:val="26"/>
  </w:num>
  <w:num w:numId="18" w16cid:durableId="1468162998">
    <w:abstractNumId w:val="6"/>
  </w:num>
  <w:num w:numId="19" w16cid:durableId="1179395825">
    <w:abstractNumId w:val="9"/>
  </w:num>
  <w:num w:numId="20" w16cid:durableId="411784346">
    <w:abstractNumId w:val="3"/>
  </w:num>
  <w:num w:numId="21" w16cid:durableId="660741441">
    <w:abstractNumId w:val="2"/>
  </w:num>
  <w:num w:numId="22" w16cid:durableId="1812480143">
    <w:abstractNumId w:val="1"/>
  </w:num>
  <w:num w:numId="23" w16cid:durableId="1794127037">
    <w:abstractNumId w:val="0"/>
  </w:num>
  <w:num w:numId="24" w16cid:durableId="1365058194">
    <w:abstractNumId w:val="27"/>
  </w:num>
  <w:num w:numId="25" w16cid:durableId="1649943000">
    <w:abstractNumId w:val="7"/>
  </w:num>
  <w:num w:numId="26" w16cid:durableId="155249879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0357539">
    <w:abstractNumId w:val="30"/>
  </w:num>
  <w:num w:numId="28" w16cid:durableId="830026685">
    <w:abstractNumId w:val="12"/>
  </w:num>
  <w:num w:numId="29" w16cid:durableId="1648700333">
    <w:abstractNumId w:val="23"/>
  </w:num>
  <w:num w:numId="30" w16cid:durableId="285309407">
    <w:abstractNumId w:val="18"/>
  </w:num>
  <w:num w:numId="31" w16cid:durableId="1302878703">
    <w:abstractNumId w:val="28"/>
  </w:num>
  <w:num w:numId="32" w16cid:durableId="1622033921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7C"/>
    <w:rsid w:val="00004671"/>
    <w:rsid w:val="000048C5"/>
    <w:rsid w:val="00005FF6"/>
    <w:rsid w:val="00006C4A"/>
    <w:rsid w:val="00013FC5"/>
    <w:rsid w:val="00017C16"/>
    <w:rsid w:val="00017CFE"/>
    <w:rsid w:val="00021215"/>
    <w:rsid w:val="00021752"/>
    <w:rsid w:val="000221D5"/>
    <w:rsid w:val="000223DF"/>
    <w:rsid w:val="000229F9"/>
    <w:rsid w:val="00041C67"/>
    <w:rsid w:val="00041EA2"/>
    <w:rsid w:val="00044F0D"/>
    <w:rsid w:val="000473C6"/>
    <w:rsid w:val="00053BCA"/>
    <w:rsid w:val="00053D0F"/>
    <w:rsid w:val="0005534D"/>
    <w:rsid w:val="00057386"/>
    <w:rsid w:val="00060B55"/>
    <w:rsid w:val="00061072"/>
    <w:rsid w:val="00066F4F"/>
    <w:rsid w:val="0007062F"/>
    <w:rsid w:val="000738CA"/>
    <w:rsid w:val="000755F2"/>
    <w:rsid w:val="00076A9D"/>
    <w:rsid w:val="00076FF5"/>
    <w:rsid w:val="00077094"/>
    <w:rsid w:val="00081F53"/>
    <w:rsid w:val="0008336A"/>
    <w:rsid w:val="00083EA9"/>
    <w:rsid w:val="00092667"/>
    <w:rsid w:val="0009307C"/>
    <w:rsid w:val="000936F9"/>
    <w:rsid w:val="00093C71"/>
    <w:rsid w:val="00095034"/>
    <w:rsid w:val="000958F8"/>
    <w:rsid w:val="00095A2B"/>
    <w:rsid w:val="000A1657"/>
    <w:rsid w:val="000A6449"/>
    <w:rsid w:val="000A7041"/>
    <w:rsid w:val="000A777E"/>
    <w:rsid w:val="000B1EB0"/>
    <w:rsid w:val="000B3819"/>
    <w:rsid w:val="000B553B"/>
    <w:rsid w:val="000B66B7"/>
    <w:rsid w:val="000B7F8E"/>
    <w:rsid w:val="000C21F4"/>
    <w:rsid w:val="000C3605"/>
    <w:rsid w:val="000C423F"/>
    <w:rsid w:val="000C472F"/>
    <w:rsid w:val="000C731E"/>
    <w:rsid w:val="000D7212"/>
    <w:rsid w:val="000D7F31"/>
    <w:rsid w:val="000E08F3"/>
    <w:rsid w:val="000E09AF"/>
    <w:rsid w:val="000E2AA4"/>
    <w:rsid w:val="000E45EF"/>
    <w:rsid w:val="000F111B"/>
    <w:rsid w:val="000F4DD9"/>
    <w:rsid w:val="000F5250"/>
    <w:rsid w:val="00103649"/>
    <w:rsid w:val="0010517C"/>
    <w:rsid w:val="00107F66"/>
    <w:rsid w:val="0011065D"/>
    <w:rsid w:val="00113C69"/>
    <w:rsid w:val="0011422E"/>
    <w:rsid w:val="00115EE8"/>
    <w:rsid w:val="0011626E"/>
    <w:rsid w:val="00120851"/>
    <w:rsid w:val="00123636"/>
    <w:rsid w:val="001237BD"/>
    <w:rsid w:val="0012426D"/>
    <w:rsid w:val="0012498D"/>
    <w:rsid w:val="00131777"/>
    <w:rsid w:val="00131907"/>
    <w:rsid w:val="001353BF"/>
    <w:rsid w:val="0013773F"/>
    <w:rsid w:val="001424B5"/>
    <w:rsid w:val="001502FB"/>
    <w:rsid w:val="00151B6C"/>
    <w:rsid w:val="00151F01"/>
    <w:rsid w:val="001557D2"/>
    <w:rsid w:val="00164594"/>
    <w:rsid w:val="00171AA1"/>
    <w:rsid w:val="00172F0E"/>
    <w:rsid w:val="001734E6"/>
    <w:rsid w:val="00175845"/>
    <w:rsid w:val="001815F3"/>
    <w:rsid w:val="0018178C"/>
    <w:rsid w:val="001824E5"/>
    <w:rsid w:val="00183972"/>
    <w:rsid w:val="00186AC9"/>
    <w:rsid w:val="001878E6"/>
    <w:rsid w:val="001911DF"/>
    <w:rsid w:val="00192118"/>
    <w:rsid w:val="00192A26"/>
    <w:rsid w:val="0019644F"/>
    <w:rsid w:val="0019675B"/>
    <w:rsid w:val="00197680"/>
    <w:rsid w:val="001A3403"/>
    <w:rsid w:val="001B0E6A"/>
    <w:rsid w:val="001B6A49"/>
    <w:rsid w:val="001B796A"/>
    <w:rsid w:val="001C5FBD"/>
    <w:rsid w:val="001C7FD1"/>
    <w:rsid w:val="001D0A60"/>
    <w:rsid w:val="001D1C36"/>
    <w:rsid w:val="001D1ED4"/>
    <w:rsid w:val="001D3441"/>
    <w:rsid w:val="001D6B40"/>
    <w:rsid w:val="001D7A8A"/>
    <w:rsid w:val="001E0150"/>
    <w:rsid w:val="001E2833"/>
    <w:rsid w:val="001F05C2"/>
    <w:rsid w:val="001F06E7"/>
    <w:rsid w:val="001F0F38"/>
    <w:rsid w:val="001F38A8"/>
    <w:rsid w:val="001F5888"/>
    <w:rsid w:val="001F6D47"/>
    <w:rsid w:val="001F7FB8"/>
    <w:rsid w:val="0020121C"/>
    <w:rsid w:val="002033C4"/>
    <w:rsid w:val="00210FFA"/>
    <w:rsid w:val="00211554"/>
    <w:rsid w:val="00211F33"/>
    <w:rsid w:val="00212153"/>
    <w:rsid w:val="00214779"/>
    <w:rsid w:val="0021545B"/>
    <w:rsid w:val="00233343"/>
    <w:rsid w:val="00240935"/>
    <w:rsid w:val="00242317"/>
    <w:rsid w:val="0024337D"/>
    <w:rsid w:val="00246E1A"/>
    <w:rsid w:val="00247446"/>
    <w:rsid w:val="002479D9"/>
    <w:rsid w:val="002500EC"/>
    <w:rsid w:val="00251B8C"/>
    <w:rsid w:val="0025212A"/>
    <w:rsid w:val="002540C8"/>
    <w:rsid w:val="002614F1"/>
    <w:rsid w:val="00263DB7"/>
    <w:rsid w:val="00266121"/>
    <w:rsid w:val="0026796C"/>
    <w:rsid w:val="002719D7"/>
    <w:rsid w:val="00272464"/>
    <w:rsid w:val="00272F1E"/>
    <w:rsid w:val="00273937"/>
    <w:rsid w:val="002756B6"/>
    <w:rsid w:val="00275763"/>
    <w:rsid w:val="00280AD8"/>
    <w:rsid w:val="0028248F"/>
    <w:rsid w:val="0028315E"/>
    <w:rsid w:val="00286453"/>
    <w:rsid w:val="0028710A"/>
    <w:rsid w:val="00290599"/>
    <w:rsid w:val="00294801"/>
    <w:rsid w:val="00294D9A"/>
    <w:rsid w:val="002A285B"/>
    <w:rsid w:val="002A2A9D"/>
    <w:rsid w:val="002A2AB5"/>
    <w:rsid w:val="002A3800"/>
    <w:rsid w:val="002A46EF"/>
    <w:rsid w:val="002A4AC7"/>
    <w:rsid w:val="002A71B8"/>
    <w:rsid w:val="002B34BF"/>
    <w:rsid w:val="002B419E"/>
    <w:rsid w:val="002B41AE"/>
    <w:rsid w:val="002B6BBA"/>
    <w:rsid w:val="002C2A6D"/>
    <w:rsid w:val="002C40BD"/>
    <w:rsid w:val="002D1381"/>
    <w:rsid w:val="002D5ABC"/>
    <w:rsid w:val="002D7F0E"/>
    <w:rsid w:val="002E403D"/>
    <w:rsid w:val="002E5DF9"/>
    <w:rsid w:val="002E7341"/>
    <w:rsid w:val="002F2F62"/>
    <w:rsid w:val="002F3CDE"/>
    <w:rsid w:val="002F5C29"/>
    <w:rsid w:val="002F71E6"/>
    <w:rsid w:val="002F732F"/>
    <w:rsid w:val="00300AD8"/>
    <w:rsid w:val="00301FD3"/>
    <w:rsid w:val="00303419"/>
    <w:rsid w:val="00311E80"/>
    <w:rsid w:val="00313DA4"/>
    <w:rsid w:val="00317080"/>
    <w:rsid w:val="00317592"/>
    <w:rsid w:val="00320614"/>
    <w:rsid w:val="00320FF1"/>
    <w:rsid w:val="00324954"/>
    <w:rsid w:val="00325488"/>
    <w:rsid w:val="003315AF"/>
    <w:rsid w:val="0033202A"/>
    <w:rsid w:val="0033332E"/>
    <w:rsid w:val="003337D1"/>
    <w:rsid w:val="00336A1F"/>
    <w:rsid w:val="00340A31"/>
    <w:rsid w:val="00341380"/>
    <w:rsid w:val="003442D1"/>
    <w:rsid w:val="00344A55"/>
    <w:rsid w:val="00345155"/>
    <w:rsid w:val="00345A5D"/>
    <w:rsid w:val="00346C81"/>
    <w:rsid w:val="0035009F"/>
    <w:rsid w:val="00350D93"/>
    <w:rsid w:val="00352A43"/>
    <w:rsid w:val="00353A0C"/>
    <w:rsid w:val="00354EBD"/>
    <w:rsid w:val="003554EB"/>
    <w:rsid w:val="0035607D"/>
    <w:rsid w:val="0035797F"/>
    <w:rsid w:val="0036399E"/>
    <w:rsid w:val="00364EA8"/>
    <w:rsid w:val="00365C63"/>
    <w:rsid w:val="0037387D"/>
    <w:rsid w:val="003742BA"/>
    <w:rsid w:val="00374E36"/>
    <w:rsid w:val="0037590C"/>
    <w:rsid w:val="00376E5B"/>
    <w:rsid w:val="00383CA8"/>
    <w:rsid w:val="00384DB9"/>
    <w:rsid w:val="00393ED7"/>
    <w:rsid w:val="003A2304"/>
    <w:rsid w:val="003A7B91"/>
    <w:rsid w:val="003B3195"/>
    <w:rsid w:val="003B5C24"/>
    <w:rsid w:val="003C073E"/>
    <w:rsid w:val="003C3011"/>
    <w:rsid w:val="003C507E"/>
    <w:rsid w:val="003C5BDC"/>
    <w:rsid w:val="003D0E1E"/>
    <w:rsid w:val="003D4A87"/>
    <w:rsid w:val="003D79DC"/>
    <w:rsid w:val="003E00D0"/>
    <w:rsid w:val="003E199E"/>
    <w:rsid w:val="003E223F"/>
    <w:rsid w:val="003E5255"/>
    <w:rsid w:val="003E764B"/>
    <w:rsid w:val="003F0555"/>
    <w:rsid w:val="003F11BF"/>
    <w:rsid w:val="003F1C1C"/>
    <w:rsid w:val="003F352B"/>
    <w:rsid w:val="003F55F7"/>
    <w:rsid w:val="003F5E89"/>
    <w:rsid w:val="00400A35"/>
    <w:rsid w:val="00400A79"/>
    <w:rsid w:val="004039D7"/>
    <w:rsid w:val="00410A6B"/>
    <w:rsid w:val="00414D6F"/>
    <w:rsid w:val="0041720E"/>
    <w:rsid w:val="00420415"/>
    <w:rsid w:val="004249B9"/>
    <w:rsid w:val="00424DD5"/>
    <w:rsid w:val="00426082"/>
    <w:rsid w:val="004346E0"/>
    <w:rsid w:val="00434AEE"/>
    <w:rsid w:val="0043766D"/>
    <w:rsid w:val="0044046D"/>
    <w:rsid w:val="0044081B"/>
    <w:rsid w:val="00441F53"/>
    <w:rsid w:val="00444AAC"/>
    <w:rsid w:val="0045167B"/>
    <w:rsid w:val="00452A3E"/>
    <w:rsid w:val="0045364B"/>
    <w:rsid w:val="0045401E"/>
    <w:rsid w:val="00456B83"/>
    <w:rsid w:val="00460872"/>
    <w:rsid w:val="004625AE"/>
    <w:rsid w:val="00464AD0"/>
    <w:rsid w:val="00465D4B"/>
    <w:rsid w:val="0046676A"/>
    <w:rsid w:val="0046796D"/>
    <w:rsid w:val="00471C23"/>
    <w:rsid w:val="0047497E"/>
    <w:rsid w:val="00475501"/>
    <w:rsid w:val="00476247"/>
    <w:rsid w:val="004814CD"/>
    <w:rsid w:val="00482514"/>
    <w:rsid w:val="00482523"/>
    <w:rsid w:val="00483267"/>
    <w:rsid w:val="004906E1"/>
    <w:rsid w:val="00491173"/>
    <w:rsid w:val="00493C07"/>
    <w:rsid w:val="00494888"/>
    <w:rsid w:val="0049494A"/>
    <w:rsid w:val="00496A9D"/>
    <w:rsid w:val="00497306"/>
    <w:rsid w:val="004979BE"/>
    <w:rsid w:val="004A0DE5"/>
    <w:rsid w:val="004A2816"/>
    <w:rsid w:val="004A4E04"/>
    <w:rsid w:val="004A6062"/>
    <w:rsid w:val="004A7855"/>
    <w:rsid w:val="004B3EE2"/>
    <w:rsid w:val="004B6AC6"/>
    <w:rsid w:val="004C0454"/>
    <w:rsid w:val="004C14DD"/>
    <w:rsid w:val="004C3CF1"/>
    <w:rsid w:val="004C6D73"/>
    <w:rsid w:val="004D22A2"/>
    <w:rsid w:val="004D3F7F"/>
    <w:rsid w:val="004D66C8"/>
    <w:rsid w:val="004E0A31"/>
    <w:rsid w:val="004E6966"/>
    <w:rsid w:val="0050168D"/>
    <w:rsid w:val="00503E50"/>
    <w:rsid w:val="00506A6E"/>
    <w:rsid w:val="00511CA5"/>
    <w:rsid w:val="00513D77"/>
    <w:rsid w:val="005146F1"/>
    <w:rsid w:val="00515DEB"/>
    <w:rsid w:val="00522588"/>
    <w:rsid w:val="0052417D"/>
    <w:rsid w:val="005249E8"/>
    <w:rsid w:val="00527E7C"/>
    <w:rsid w:val="0053261E"/>
    <w:rsid w:val="00536888"/>
    <w:rsid w:val="005401A5"/>
    <w:rsid w:val="00540F2C"/>
    <w:rsid w:val="00541FBE"/>
    <w:rsid w:val="005447DB"/>
    <w:rsid w:val="00545042"/>
    <w:rsid w:val="00545780"/>
    <w:rsid w:val="00551D51"/>
    <w:rsid w:val="00552D5A"/>
    <w:rsid w:val="00553F5B"/>
    <w:rsid w:val="00554579"/>
    <w:rsid w:val="00560EC3"/>
    <w:rsid w:val="005662F5"/>
    <w:rsid w:val="0056692A"/>
    <w:rsid w:val="00566AE6"/>
    <w:rsid w:val="00572A0B"/>
    <w:rsid w:val="005739CE"/>
    <w:rsid w:val="00574799"/>
    <w:rsid w:val="0057623E"/>
    <w:rsid w:val="0058354F"/>
    <w:rsid w:val="00584857"/>
    <w:rsid w:val="005859C6"/>
    <w:rsid w:val="0059070F"/>
    <w:rsid w:val="00590896"/>
    <w:rsid w:val="005928E1"/>
    <w:rsid w:val="00592A83"/>
    <w:rsid w:val="00595EE5"/>
    <w:rsid w:val="005A1FFD"/>
    <w:rsid w:val="005A5FF0"/>
    <w:rsid w:val="005A6992"/>
    <w:rsid w:val="005B266F"/>
    <w:rsid w:val="005B2EBA"/>
    <w:rsid w:val="005B77C4"/>
    <w:rsid w:val="005B7D85"/>
    <w:rsid w:val="005C0D08"/>
    <w:rsid w:val="005C10F3"/>
    <w:rsid w:val="005C5FBC"/>
    <w:rsid w:val="005C7633"/>
    <w:rsid w:val="005D6F46"/>
    <w:rsid w:val="005D7CC0"/>
    <w:rsid w:val="005E0F3C"/>
    <w:rsid w:val="005E23B3"/>
    <w:rsid w:val="005E47C7"/>
    <w:rsid w:val="005E4977"/>
    <w:rsid w:val="005E49E8"/>
    <w:rsid w:val="005E508F"/>
    <w:rsid w:val="005E5B09"/>
    <w:rsid w:val="005E7848"/>
    <w:rsid w:val="005F1C83"/>
    <w:rsid w:val="005F268B"/>
    <w:rsid w:val="005F502A"/>
    <w:rsid w:val="005F5788"/>
    <w:rsid w:val="0060212C"/>
    <w:rsid w:val="006036BE"/>
    <w:rsid w:val="00605F20"/>
    <w:rsid w:val="00606C1E"/>
    <w:rsid w:val="00606C90"/>
    <w:rsid w:val="00606F7A"/>
    <w:rsid w:val="00607999"/>
    <w:rsid w:val="00612A18"/>
    <w:rsid w:val="00617382"/>
    <w:rsid w:val="00622144"/>
    <w:rsid w:val="006234FE"/>
    <w:rsid w:val="00624689"/>
    <w:rsid w:val="006254E3"/>
    <w:rsid w:val="00630DA4"/>
    <w:rsid w:val="00635C92"/>
    <w:rsid w:val="00636348"/>
    <w:rsid w:val="006371F2"/>
    <w:rsid w:val="0064262E"/>
    <w:rsid w:val="006439BF"/>
    <w:rsid w:val="006453F1"/>
    <w:rsid w:val="0065144E"/>
    <w:rsid w:val="0065168C"/>
    <w:rsid w:val="00651BB5"/>
    <w:rsid w:val="00663B64"/>
    <w:rsid w:val="00663F78"/>
    <w:rsid w:val="00664BC9"/>
    <w:rsid w:val="006665F7"/>
    <w:rsid w:val="00666D19"/>
    <w:rsid w:val="00667D1B"/>
    <w:rsid w:val="00671C31"/>
    <w:rsid w:val="0068025E"/>
    <w:rsid w:val="00685E2C"/>
    <w:rsid w:val="00687673"/>
    <w:rsid w:val="006949E3"/>
    <w:rsid w:val="00694EBF"/>
    <w:rsid w:val="00695284"/>
    <w:rsid w:val="00697BE8"/>
    <w:rsid w:val="00697EED"/>
    <w:rsid w:val="006A07AE"/>
    <w:rsid w:val="006A160F"/>
    <w:rsid w:val="006A6573"/>
    <w:rsid w:val="006B283E"/>
    <w:rsid w:val="006B2F08"/>
    <w:rsid w:val="006B33C9"/>
    <w:rsid w:val="006B400A"/>
    <w:rsid w:val="006C2788"/>
    <w:rsid w:val="006C4D2F"/>
    <w:rsid w:val="006C4E1E"/>
    <w:rsid w:val="006C674B"/>
    <w:rsid w:val="006C67C6"/>
    <w:rsid w:val="006C72E0"/>
    <w:rsid w:val="006D1E4D"/>
    <w:rsid w:val="006D3E01"/>
    <w:rsid w:val="006D6118"/>
    <w:rsid w:val="006E12EC"/>
    <w:rsid w:val="006E267C"/>
    <w:rsid w:val="006E3BB8"/>
    <w:rsid w:val="006E5B2C"/>
    <w:rsid w:val="006F5AA9"/>
    <w:rsid w:val="006F5D70"/>
    <w:rsid w:val="0070479D"/>
    <w:rsid w:val="007056AC"/>
    <w:rsid w:val="00706F9C"/>
    <w:rsid w:val="0070710E"/>
    <w:rsid w:val="007122F7"/>
    <w:rsid w:val="007135F1"/>
    <w:rsid w:val="00713A12"/>
    <w:rsid w:val="007158D3"/>
    <w:rsid w:val="0071599E"/>
    <w:rsid w:val="00722732"/>
    <w:rsid w:val="007303A3"/>
    <w:rsid w:val="007303A4"/>
    <w:rsid w:val="00731A6E"/>
    <w:rsid w:val="00733BA7"/>
    <w:rsid w:val="00737A5B"/>
    <w:rsid w:val="00742528"/>
    <w:rsid w:val="0074342D"/>
    <w:rsid w:val="007467E5"/>
    <w:rsid w:val="00747FA7"/>
    <w:rsid w:val="00751670"/>
    <w:rsid w:val="007535AD"/>
    <w:rsid w:val="00754385"/>
    <w:rsid w:val="0075686B"/>
    <w:rsid w:val="0075708F"/>
    <w:rsid w:val="00763297"/>
    <w:rsid w:val="007659F2"/>
    <w:rsid w:val="0077077C"/>
    <w:rsid w:val="007712A6"/>
    <w:rsid w:val="0077205E"/>
    <w:rsid w:val="007805C6"/>
    <w:rsid w:val="007809CB"/>
    <w:rsid w:val="00783C02"/>
    <w:rsid w:val="007875A3"/>
    <w:rsid w:val="007A0D25"/>
    <w:rsid w:val="007A2E48"/>
    <w:rsid w:val="007A4C7B"/>
    <w:rsid w:val="007B22A3"/>
    <w:rsid w:val="007B30E7"/>
    <w:rsid w:val="007C2819"/>
    <w:rsid w:val="007C4819"/>
    <w:rsid w:val="007C718E"/>
    <w:rsid w:val="007C784A"/>
    <w:rsid w:val="007D0C2C"/>
    <w:rsid w:val="007D1ABC"/>
    <w:rsid w:val="007D1DE7"/>
    <w:rsid w:val="007D4441"/>
    <w:rsid w:val="007D562B"/>
    <w:rsid w:val="007D7A9B"/>
    <w:rsid w:val="007E0E7A"/>
    <w:rsid w:val="007E0E83"/>
    <w:rsid w:val="007E2681"/>
    <w:rsid w:val="007E4B12"/>
    <w:rsid w:val="007E605E"/>
    <w:rsid w:val="007E6CAA"/>
    <w:rsid w:val="007F0383"/>
    <w:rsid w:val="007F1820"/>
    <w:rsid w:val="007F2173"/>
    <w:rsid w:val="007F60B5"/>
    <w:rsid w:val="007FF358"/>
    <w:rsid w:val="0080399D"/>
    <w:rsid w:val="008053DE"/>
    <w:rsid w:val="00814E4E"/>
    <w:rsid w:val="00815120"/>
    <w:rsid w:val="00815DFB"/>
    <w:rsid w:val="008278C6"/>
    <w:rsid w:val="00830075"/>
    <w:rsid w:val="008375B3"/>
    <w:rsid w:val="00841848"/>
    <w:rsid w:val="00841F78"/>
    <w:rsid w:val="00842C99"/>
    <w:rsid w:val="00851196"/>
    <w:rsid w:val="00852D8B"/>
    <w:rsid w:val="0085683E"/>
    <w:rsid w:val="00856E70"/>
    <w:rsid w:val="0086145E"/>
    <w:rsid w:val="00862AE6"/>
    <w:rsid w:val="00862BB5"/>
    <w:rsid w:val="00863632"/>
    <w:rsid w:val="00864334"/>
    <w:rsid w:val="00870C3B"/>
    <w:rsid w:val="00872790"/>
    <w:rsid w:val="00872E84"/>
    <w:rsid w:val="00877313"/>
    <w:rsid w:val="008804B1"/>
    <w:rsid w:val="008805C8"/>
    <w:rsid w:val="00882B54"/>
    <w:rsid w:val="008848BE"/>
    <w:rsid w:val="00886626"/>
    <w:rsid w:val="00886EFB"/>
    <w:rsid w:val="00891628"/>
    <w:rsid w:val="008917BC"/>
    <w:rsid w:val="008A3AFD"/>
    <w:rsid w:val="008B1F8B"/>
    <w:rsid w:val="008B2A92"/>
    <w:rsid w:val="008B56FC"/>
    <w:rsid w:val="008C169B"/>
    <w:rsid w:val="008C1BEB"/>
    <w:rsid w:val="008C38EF"/>
    <w:rsid w:val="008C55E4"/>
    <w:rsid w:val="008C7F87"/>
    <w:rsid w:val="008D18B6"/>
    <w:rsid w:val="008D1B79"/>
    <w:rsid w:val="008D5514"/>
    <w:rsid w:val="008D5AB6"/>
    <w:rsid w:val="008D7A7C"/>
    <w:rsid w:val="008E0868"/>
    <w:rsid w:val="008E4B6E"/>
    <w:rsid w:val="008E5179"/>
    <w:rsid w:val="008F1A30"/>
    <w:rsid w:val="008F398A"/>
    <w:rsid w:val="008F6415"/>
    <w:rsid w:val="008F6956"/>
    <w:rsid w:val="00901404"/>
    <w:rsid w:val="00901831"/>
    <w:rsid w:val="00902857"/>
    <w:rsid w:val="00904150"/>
    <w:rsid w:val="00905BEE"/>
    <w:rsid w:val="00906386"/>
    <w:rsid w:val="00916207"/>
    <w:rsid w:val="0091628C"/>
    <w:rsid w:val="0092430F"/>
    <w:rsid w:val="0092435D"/>
    <w:rsid w:val="00924FAB"/>
    <w:rsid w:val="00932C29"/>
    <w:rsid w:val="00937454"/>
    <w:rsid w:val="00942224"/>
    <w:rsid w:val="0094666D"/>
    <w:rsid w:val="00947E49"/>
    <w:rsid w:val="00952205"/>
    <w:rsid w:val="00954C86"/>
    <w:rsid w:val="00955A80"/>
    <w:rsid w:val="0096171E"/>
    <w:rsid w:val="00966310"/>
    <w:rsid w:val="00967CC2"/>
    <w:rsid w:val="0097106D"/>
    <w:rsid w:val="009714CC"/>
    <w:rsid w:val="009717A1"/>
    <w:rsid w:val="00973AAC"/>
    <w:rsid w:val="00973FCC"/>
    <w:rsid w:val="009744DD"/>
    <w:rsid w:val="00975D69"/>
    <w:rsid w:val="009773C4"/>
    <w:rsid w:val="009775D6"/>
    <w:rsid w:val="00981B2B"/>
    <w:rsid w:val="009821DF"/>
    <w:rsid w:val="0098694E"/>
    <w:rsid w:val="00987ACD"/>
    <w:rsid w:val="009921EC"/>
    <w:rsid w:val="00993D3F"/>
    <w:rsid w:val="00994B3A"/>
    <w:rsid w:val="0099583D"/>
    <w:rsid w:val="00997510"/>
    <w:rsid w:val="009A1CE3"/>
    <w:rsid w:val="009A1EEF"/>
    <w:rsid w:val="009A3039"/>
    <w:rsid w:val="009A30D6"/>
    <w:rsid w:val="009B2FE9"/>
    <w:rsid w:val="009B586F"/>
    <w:rsid w:val="009B7FD5"/>
    <w:rsid w:val="009C02A4"/>
    <w:rsid w:val="009C1A60"/>
    <w:rsid w:val="009C2F79"/>
    <w:rsid w:val="009C53F3"/>
    <w:rsid w:val="009D3167"/>
    <w:rsid w:val="009D5A2D"/>
    <w:rsid w:val="009D7636"/>
    <w:rsid w:val="009E019D"/>
    <w:rsid w:val="009E4F91"/>
    <w:rsid w:val="009E6B40"/>
    <w:rsid w:val="00A022CA"/>
    <w:rsid w:val="00A03ECC"/>
    <w:rsid w:val="00A03F23"/>
    <w:rsid w:val="00A0440A"/>
    <w:rsid w:val="00A05A40"/>
    <w:rsid w:val="00A11F9B"/>
    <w:rsid w:val="00A15D10"/>
    <w:rsid w:val="00A220CE"/>
    <w:rsid w:val="00A235B0"/>
    <w:rsid w:val="00A23B64"/>
    <w:rsid w:val="00A24C5B"/>
    <w:rsid w:val="00A25A5E"/>
    <w:rsid w:val="00A25ADD"/>
    <w:rsid w:val="00A31913"/>
    <w:rsid w:val="00A32140"/>
    <w:rsid w:val="00A32198"/>
    <w:rsid w:val="00A334AA"/>
    <w:rsid w:val="00A35063"/>
    <w:rsid w:val="00A363F6"/>
    <w:rsid w:val="00A372EE"/>
    <w:rsid w:val="00A411F1"/>
    <w:rsid w:val="00A42907"/>
    <w:rsid w:val="00A435FA"/>
    <w:rsid w:val="00A43BCF"/>
    <w:rsid w:val="00A44753"/>
    <w:rsid w:val="00A511C5"/>
    <w:rsid w:val="00A543A0"/>
    <w:rsid w:val="00A54C88"/>
    <w:rsid w:val="00A5654A"/>
    <w:rsid w:val="00A6184E"/>
    <w:rsid w:val="00A630BA"/>
    <w:rsid w:val="00A65EDA"/>
    <w:rsid w:val="00A661D8"/>
    <w:rsid w:val="00A67151"/>
    <w:rsid w:val="00A7241F"/>
    <w:rsid w:val="00A75C53"/>
    <w:rsid w:val="00A779E4"/>
    <w:rsid w:val="00A81E67"/>
    <w:rsid w:val="00A826E2"/>
    <w:rsid w:val="00A84622"/>
    <w:rsid w:val="00A85FB9"/>
    <w:rsid w:val="00A912AF"/>
    <w:rsid w:val="00A917CF"/>
    <w:rsid w:val="00A9188F"/>
    <w:rsid w:val="00A9286F"/>
    <w:rsid w:val="00AA11BC"/>
    <w:rsid w:val="00AA1754"/>
    <w:rsid w:val="00AA1E0C"/>
    <w:rsid w:val="00AA1FE8"/>
    <w:rsid w:val="00AA2C4A"/>
    <w:rsid w:val="00AA5589"/>
    <w:rsid w:val="00AA7A1B"/>
    <w:rsid w:val="00AB66B8"/>
    <w:rsid w:val="00AB66C5"/>
    <w:rsid w:val="00AC0424"/>
    <w:rsid w:val="00AC0D32"/>
    <w:rsid w:val="00AC477A"/>
    <w:rsid w:val="00AC5001"/>
    <w:rsid w:val="00AC5A4A"/>
    <w:rsid w:val="00AD23ED"/>
    <w:rsid w:val="00AD3F21"/>
    <w:rsid w:val="00AD54E5"/>
    <w:rsid w:val="00AE3AEE"/>
    <w:rsid w:val="00AF02B5"/>
    <w:rsid w:val="00AF1230"/>
    <w:rsid w:val="00AF2538"/>
    <w:rsid w:val="00AF31DC"/>
    <w:rsid w:val="00AF6E79"/>
    <w:rsid w:val="00AF71A1"/>
    <w:rsid w:val="00B07D9B"/>
    <w:rsid w:val="00B146F3"/>
    <w:rsid w:val="00B16D36"/>
    <w:rsid w:val="00B21A52"/>
    <w:rsid w:val="00B220FF"/>
    <w:rsid w:val="00B22965"/>
    <w:rsid w:val="00B274BC"/>
    <w:rsid w:val="00B300D6"/>
    <w:rsid w:val="00B30EDF"/>
    <w:rsid w:val="00B3402A"/>
    <w:rsid w:val="00B35E50"/>
    <w:rsid w:val="00B37A09"/>
    <w:rsid w:val="00B41B73"/>
    <w:rsid w:val="00B44D77"/>
    <w:rsid w:val="00B52288"/>
    <w:rsid w:val="00B526D0"/>
    <w:rsid w:val="00B52DDB"/>
    <w:rsid w:val="00B53853"/>
    <w:rsid w:val="00B62264"/>
    <w:rsid w:val="00B62E78"/>
    <w:rsid w:val="00B633C7"/>
    <w:rsid w:val="00B65811"/>
    <w:rsid w:val="00B67361"/>
    <w:rsid w:val="00B727B0"/>
    <w:rsid w:val="00B7281E"/>
    <w:rsid w:val="00B72FF9"/>
    <w:rsid w:val="00B7349E"/>
    <w:rsid w:val="00B74EC2"/>
    <w:rsid w:val="00B81002"/>
    <w:rsid w:val="00B81F1F"/>
    <w:rsid w:val="00B848E5"/>
    <w:rsid w:val="00B85601"/>
    <w:rsid w:val="00B8793D"/>
    <w:rsid w:val="00B934E5"/>
    <w:rsid w:val="00B94D23"/>
    <w:rsid w:val="00BA518D"/>
    <w:rsid w:val="00BA68E2"/>
    <w:rsid w:val="00BA79C2"/>
    <w:rsid w:val="00BB163D"/>
    <w:rsid w:val="00BB5DDA"/>
    <w:rsid w:val="00BC232B"/>
    <w:rsid w:val="00BC27D6"/>
    <w:rsid w:val="00BC2A36"/>
    <w:rsid w:val="00BC6E45"/>
    <w:rsid w:val="00BC7178"/>
    <w:rsid w:val="00BD0F28"/>
    <w:rsid w:val="00BD3C44"/>
    <w:rsid w:val="00BD4162"/>
    <w:rsid w:val="00BD4D4C"/>
    <w:rsid w:val="00BE2347"/>
    <w:rsid w:val="00BE269F"/>
    <w:rsid w:val="00BE54AA"/>
    <w:rsid w:val="00BE5A15"/>
    <w:rsid w:val="00BE61E2"/>
    <w:rsid w:val="00BE6674"/>
    <w:rsid w:val="00BE7082"/>
    <w:rsid w:val="00BE7399"/>
    <w:rsid w:val="00BF04F1"/>
    <w:rsid w:val="00BF225C"/>
    <w:rsid w:val="00BF4E11"/>
    <w:rsid w:val="00BF7FE1"/>
    <w:rsid w:val="00C011F6"/>
    <w:rsid w:val="00C02BAC"/>
    <w:rsid w:val="00C02E79"/>
    <w:rsid w:val="00C03D48"/>
    <w:rsid w:val="00C06DFD"/>
    <w:rsid w:val="00C11119"/>
    <w:rsid w:val="00C12E1B"/>
    <w:rsid w:val="00C12FD1"/>
    <w:rsid w:val="00C140EE"/>
    <w:rsid w:val="00C20C53"/>
    <w:rsid w:val="00C23CE2"/>
    <w:rsid w:val="00C24556"/>
    <w:rsid w:val="00C31436"/>
    <w:rsid w:val="00C338DE"/>
    <w:rsid w:val="00C34B20"/>
    <w:rsid w:val="00C419CC"/>
    <w:rsid w:val="00C441BF"/>
    <w:rsid w:val="00C45CA5"/>
    <w:rsid w:val="00C53912"/>
    <w:rsid w:val="00C53D9C"/>
    <w:rsid w:val="00C57AB9"/>
    <w:rsid w:val="00C617CF"/>
    <w:rsid w:val="00C6358D"/>
    <w:rsid w:val="00C642AE"/>
    <w:rsid w:val="00C65FCE"/>
    <w:rsid w:val="00C66A15"/>
    <w:rsid w:val="00C67409"/>
    <w:rsid w:val="00C71053"/>
    <w:rsid w:val="00C7365C"/>
    <w:rsid w:val="00C73B5F"/>
    <w:rsid w:val="00C74471"/>
    <w:rsid w:val="00C749B9"/>
    <w:rsid w:val="00C81FCD"/>
    <w:rsid w:val="00C874D5"/>
    <w:rsid w:val="00C9076C"/>
    <w:rsid w:val="00C910F4"/>
    <w:rsid w:val="00C9132F"/>
    <w:rsid w:val="00C957EC"/>
    <w:rsid w:val="00C97A06"/>
    <w:rsid w:val="00CA00CD"/>
    <w:rsid w:val="00CA104B"/>
    <w:rsid w:val="00CA3A1A"/>
    <w:rsid w:val="00CA71EB"/>
    <w:rsid w:val="00CA78DF"/>
    <w:rsid w:val="00CB337D"/>
    <w:rsid w:val="00CC3D6C"/>
    <w:rsid w:val="00CC42A5"/>
    <w:rsid w:val="00CC5715"/>
    <w:rsid w:val="00CC5BC5"/>
    <w:rsid w:val="00CD01AF"/>
    <w:rsid w:val="00CD3655"/>
    <w:rsid w:val="00CE2F3C"/>
    <w:rsid w:val="00CE40AA"/>
    <w:rsid w:val="00CE5303"/>
    <w:rsid w:val="00CF38DC"/>
    <w:rsid w:val="00CF5527"/>
    <w:rsid w:val="00CF62E5"/>
    <w:rsid w:val="00D008C7"/>
    <w:rsid w:val="00D052DE"/>
    <w:rsid w:val="00D135E6"/>
    <w:rsid w:val="00D16972"/>
    <w:rsid w:val="00D20E99"/>
    <w:rsid w:val="00D21AF2"/>
    <w:rsid w:val="00D23B2E"/>
    <w:rsid w:val="00D2792A"/>
    <w:rsid w:val="00D30723"/>
    <w:rsid w:val="00D337CB"/>
    <w:rsid w:val="00D34B39"/>
    <w:rsid w:val="00D3796A"/>
    <w:rsid w:val="00D41A3D"/>
    <w:rsid w:val="00D43FD2"/>
    <w:rsid w:val="00D442AD"/>
    <w:rsid w:val="00D50302"/>
    <w:rsid w:val="00D53167"/>
    <w:rsid w:val="00D57062"/>
    <w:rsid w:val="00D61A98"/>
    <w:rsid w:val="00D63998"/>
    <w:rsid w:val="00D664FB"/>
    <w:rsid w:val="00D7148C"/>
    <w:rsid w:val="00D80C05"/>
    <w:rsid w:val="00D81368"/>
    <w:rsid w:val="00D82A91"/>
    <w:rsid w:val="00D84D38"/>
    <w:rsid w:val="00D85250"/>
    <w:rsid w:val="00D90AAD"/>
    <w:rsid w:val="00D94D5D"/>
    <w:rsid w:val="00D94F96"/>
    <w:rsid w:val="00D97DAD"/>
    <w:rsid w:val="00DA0544"/>
    <w:rsid w:val="00DA3FCE"/>
    <w:rsid w:val="00DA51B4"/>
    <w:rsid w:val="00DB0422"/>
    <w:rsid w:val="00DB0608"/>
    <w:rsid w:val="00DB4A5F"/>
    <w:rsid w:val="00DB5128"/>
    <w:rsid w:val="00DC445C"/>
    <w:rsid w:val="00DD5F5B"/>
    <w:rsid w:val="00DE1E05"/>
    <w:rsid w:val="00DE2B4C"/>
    <w:rsid w:val="00DE3183"/>
    <w:rsid w:val="00DF22F2"/>
    <w:rsid w:val="00DF3C70"/>
    <w:rsid w:val="00DF7C93"/>
    <w:rsid w:val="00E070EC"/>
    <w:rsid w:val="00E101F8"/>
    <w:rsid w:val="00E13823"/>
    <w:rsid w:val="00E14CA0"/>
    <w:rsid w:val="00E15726"/>
    <w:rsid w:val="00E159E6"/>
    <w:rsid w:val="00E17537"/>
    <w:rsid w:val="00E17FEF"/>
    <w:rsid w:val="00E23F8C"/>
    <w:rsid w:val="00E24B55"/>
    <w:rsid w:val="00E24F15"/>
    <w:rsid w:val="00E24F3A"/>
    <w:rsid w:val="00E2580E"/>
    <w:rsid w:val="00E276F5"/>
    <w:rsid w:val="00E27B63"/>
    <w:rsid w:val="00E30589"/>
    <w:rsid w:val="00E32280"/>
    <w:rsid w:val="00E32EC3"/>
    <w:rsid w:val="00E33B51"/>
    <w:rsid w:val="00E34017"/>
    <w:rsid w:val="00E35347"/>
    <w:rsid w:val="00E36564"/>
    <w:rsid w:val="00E4119C"/>
    <w:rsid w:val="00E45084"/>
    <w:rsid w:val="00E4726F"/>
    <w:rsid w:val="00E52702"/>
    <w:rsid w:val="00E559B1"/>
    <w:rsid w:val="00E6292E"/>
    <w:rsid w:val="00E632BD"/>
    <w:rsid w:val="00E76C36"/>
    <w:rsid w:val="00E804CC"/>
    <w:rsid w:val="00E851CF"/>
    <w:rsid w:val="00E85D4C"/>
    <w:rsid w:val="00E90DDF"/>
    <w:rsid w:val="00E9167D"/>
    <w:rsid w:val="00E91FA4"/>
    <w:rsid w:val="00E93933"/>
    <w:rsid w:val="00E95056"/>
    <w:rsid w:val="00E952FA"/>
    <w:rsid w:val="00E955A3"/>
    <w:rsid w:val="00E955ED"/>
    <w:rsid w:val="00E9598C"/>
    <w:rsid w:val="00E97CB7"/>
    <w:rsid w:val="00E97D95"/>
    <w:rsid w:val="00EA1663"/>
    <w:rsid w:val="00EA361C"/>
    <w:rsid w:val="00EA42DA"/>
    <w:rsid w:val="00EB0224"/>
    <w:rsid w:val="00EB25A1"/>
    <w:rsid w:val="00EB4CF5"/>
    <w:rsid w:val="00EB7624"/>
    <w:rsid w:val="00EC0FAD"/>
    <w:rsid w:val="00EC6880"/>
    <w:rsid w:val="00ED104C"/>
    <w:rsid w:val="00ED2ACF"/>
    <w:rsid w:val="00ED3E7E"/>
    <w:rsid w:val="00ED44F2"/>
    <w:rsid w:val="00EE12FB"/>
    <w:rsid w:val="00EE356D"/>
    <w:rsid w:val="00EE3A54"/>
    <w:rsid w:val="00EE53E1"/>
    <w:rsid w:val="00EE56F5"/>
    <w:rsid w:val="00EE5F9D"/>
    <w:rsid w:val="00EF066F"/>
    <w:rsid w:val="00EF0CE5"/>
    <w:rsid w:val="00F00BBA"/>
    <w:rsid w:val="00F04A1B"/>
    <w:rsid w:val="00F0771A"/>
    <w:rsid w:val="00F16431"/>
    <w:rsid w:val="00F2427A"/>
    <w:rsid w:val="00F245B1"/>
    <w:rsid w:val="00F30AB6"/>
    <w:rsid w:val="00F30D87"/>
    <w:rsid w:val="00F33D55"/>
    <w:rsid w:val="00F340F2"/>
    <w:rsid w:val="00F35299"/>
    <w:rsid w:val="00F354F5"/>
    <w:rsid w:val="00F4077D"/>
    <w:rsid w:val="00F41780"/>
    <w:rsid w:val="00F422CF"/>
    <w:rsid w:val="00F4437E"/>
    <w:rsid w:val="00F44D33"/>
    <w:rsid w:val="00F46E27"/>
    <w:rsid w:val="00F5278F"/>
    <w:rsid w:val="00F54247"/>
    <w:rsid w:val="00F554CE"/>
    <w:rsid w:val="00F60435"/>
    <w:rsid w:val="00F6403C"/>
    <w:rsid w:val="00F65777"/>
    <w:rsid w:val="00F66383"/>
    <w:rsid w:val="00F71C12"/>
    <w:rsid w:val="00F7538F"/>
    <w:rsid w:val="00F7549D"/>
    <w:rsid w:val="00F75842"/>
    <w:rsid w:val="00F7692C"/>
    <w:rsid w:val="00F81C24"/>
    <w:rsid w:val="00F82CCE"/>
    <w:rsid w:val="00F84965"/>
    <w:rsid w:val="00F938F4"/>
    <w:rsid w:val="00F959BB"/>
    <w:rsid w:val="00FA3C56"/>
    <w:rsid w:val="00FA7EBA"/>
    <w:rsid w:val="00FB7B8C"/>
    <w:rsid w:val="00FC32B4"/>
    <w:rsid w:val="00FC380A"/>
    <w:rsid w:val="00FD2F15"/>
    <w:rsid w:val="00FD41FE"/>
    <w:rsid w:val="00FE0484"/>
    <w:rsid w:val="00FE0AA7"/>
    <w:rsid w:val="00FE1AF5"/>
    <w:rsid w:val="00FE29F5"/>
    <w:rsid w:val="00FE6DE2"/>
    <w:rsid w:val="00FF038C"/>
    <w:rsid w:val="00FF1A0F"/>
    <w:rsid w:val="00FF2D09"/>
    <w:rsid w:val="00FF38F8"/>
    <w:rsid w:val="00FF413E"/>
    <w:rsid w:val="0106C87B"/>
    <w:rsid w:val="0111123E"/>
    <w:rsid w:val="0112E380"/>
    <w:rsid w:val="01CDECEC"/>
    <w:rsid w:val="025FBC7E"/>
    <w:rsid w:val="029534A8"/>
    <w:rsid w:val="02FB8E03"/>
    <w:rsid w:val="034E78F7"/>
    <w:rsid w:val="0355AE95"/>
    <w:rsid w:val="035C648E"/>
    <w:rsid w:val="039BBC99"/>
    <w:rsid w:val="03ADB21C"/>
    <w:rsid w:val="044C6B21"/>
    <w:rsid w:val="04BE0A26"/>
    <w:rsid w:val="04E753AC"/>
    <w:rsid w:val="0521C1F6"/>
    <w:rsid w:val="054C0B7E"/>
    <w:rsid w:val="056D7E8B"/>
    <w:rsid w:val="0596933C"/>
    <w:rsid w:val="05A70346"/>
    <w:rsid w:val="05C034E8"/>
    <w:rsid w:val="05D852E8"/>
    <w:rsid w:val="0667F789"/>
    <w:rsid w:val="06A17722"/>
    <w:rsid w:val="071F5D2C"/>
    <w:rsid w:val="073D78A1"/>
    <w:rsid w:val="0745E29D"/>
    <w:rsid w:val="0837DDA5"/>
    <w:rsid w:val="09033F10"/>
    <w:rsid w:val="0921CB71"/>
    <w:rsid w:val="093D7C1E"/>
    <w:rsid w:val="09E7B079"/>
    <w:rsid w:val="0A0757C6"/>
    <w:rsid w:val="0A4F07B3"/>
    <w:rsid w:val="0A7D8B87"/>
    <w:rsid w:val="0AC30FA9"/>
    <w:rsid w:val="0B31D16B"/>
    <w:rsid w:val="0B32E181"/>
    <w:rsid w:val="0B704D73"/>
    <w:rsid w:val="0B858817"/>
    <w:rsid w:val="0BBA8DA2"/>
    <w:rsid w:val="0BDC59C2"/>
    <w:rsid w:val="0C5F8D32"/>
    <w:rsid w:val="0CA9719F"/>
    <w:rsid w:val="0CDC6E4B"/>
    <w:rsid w:val="0D66F6A6"/>
    <w:rsid w:val="0D97ADB5"/>
    <w:rsid w:val="0DA94305"/>
    <w:rsid w:val="0E263F8D"/>
    <w:rsid w:val="0E3B8B18"/>
    <w:rsid w:val="0E5FCF08"/>
    <w:rsid w:val="0EA9CA54"/>
    <w:rsid w:val="0F04B34F"/>
    <w:rsid w:val="0F0E4965"/>
    <w:rsid w:val="0F98FFA5"/>
    <w:rsid w:val="0FA82B6C"/>
    <w:rsid w:val="0FD94CA5"/>
    <w:rsid w:val="101C8B10"/>
    <w:rsid w:val="1025A2ED"/>
    <w:rsid w:val="10CD1797"/>
    <w:rsid w:val="10FA2C24"/>
    <w:rsid w:val="112402DF"/>
    <w:rsid w:val="1157433B"/>
    <w:rsid w:val="11C6D340"/>
    <w:rsid w:val="11EAA748"/>
    <w:rsid w:val="123CA186"/>
    <w:rsid w:val="1251721B"/>
    <w:rsid w:val="129F6E08"/>
    <w:rsid w:val="12A68B7A"/>
    <w:rsid w:val="12ED21E4"/>
    <w:rsid w:val="1322F251"/>
    <w:rsid w:val="132E935D"/>
    <w:rsid w:val="1391FD6E"/>
    <w:rsid w:val="13F427EF"/>
    <w:rsid w:val="14C4AB38"/>
    <w:rsid w:val="150E51ED"/>
    <w:rsid w:val="155FBF94"/>
    <w:rsid w:val="15B2CB1E"/>
    <w:rsid w:val="16CD2595"/>
    <w:rsid w:val="16F7BC71"/>
    <w:rsid w:val="177A583F"/>
    <w:rsid w:val="181C1910"/>
    <w:rsid w:val="1838735F"/>
    <w:rsid w:val="186D6218"/>
    <w:rsid w:val="187DD8CA"/>
    <w:rsid w:val="18A04231"/>
    <w:rsid w:val="1908926A"/>
    <w:rsid w:val="191F5238"/>
    <w:rsid w:val="1953BFAD"/>
    <w:rsid w:val="1997170E"/>
    <w:rsid w:val="19A3BB5E"/>
    <w:rsid w:val="19B4C25D"/>
    <w:rsid w:val="1A0082F9"/>
    <w:rsid w:val="1A475CB0"/>
    <w:rsid w:val="1ACD540B"/>
    <w:rsid w:val="1ADF84DA"/>
    <w:rsid w:val="1AE9B5C0"/>
    <w:rsid w:val="1B5C1308"/>
    <w:rsid w:val="1BA82B3A"/>
    <w:rsid w:val="1BDD2893"/>
    <w:rsid w:val="1C303A91"/>
    <w:rsid w:val="1CC03FB2"/>
    <w:rsid w:val="1CEC23A2"/>
    <w:rsid w:val="1D085CD7"/>
    <w:rsid w:val="1D383034"/>
    <w:rsid w:val="1DD06DAF"/>
    <w:rsid w:val="1E5EE019"/>
    <w:rsid w:val="1EE97738"/>
    <w:rsid w:val="1EEC5F7A"/>
    <w:rsid w:val="1F356613"/>
    <w:rsid w:val="1FAB356B"/>
    <w:rsid w:val="202A5BB5"/>
    <w:rsid w:val="20381520"/>
    <w:rsid w:val="20750B00"/>
    <w:rsid w:val="20D43044"/>
    <w:rsid w:val="21025466"/>
    <w:rsid w:val="2194799E"/>
    <w:rsid w:val="21A02A45"/>
    <w:rsid w:val="21D9070A"/>
    <w:rsid w:val="21DB776C"/>
    <w:rsid w:val="22076F68"/>
    <w:rsid w:val="221E2379"/>
    <w:rsid w:val="2225D0B7"/>
    <w:rsid w:val="22460763"/>
    <w:rsid w:val="22DA3463"/>
    <w:rsid w:val="231755BC"/>
    <w:rsid w:val="235701BF"/>
    <w:rsid w:val="240B7BA1"/>
    <w:rsid w:val="24118E69"/>
    <w:rsid w:val="24342A5A"/>
    <w:rsid w:val="24920C16"/>
    <w:rsid w:val="24E255CA"/>
    <w:rsid w:val="25413791"/>
    <w:rsid w:val="255C9696"/>
    <w:rsid w:val="26D0BFC9"/>
    <w:rsid w:val="26DE7D4E"/>
    <w:rsid w:val="27071663"/>
    <w:rsid w:val="2755770A"/>
    <w:rsid w:val="27C32055"/>
    <w:rsid w:val="27CF1994"/>
    <w:rsid w:val="27F8F58F"/>
    <w:rsid w:val="286D5C49"/>
    <w:rsid w:val="28CC5F0C"/>
    <w:rsid w:val="28DEEE92"/>
    <w:rsid w:val="29305B81"/>
    <w:rsid w:val="29531EFD"/>
    <w:rsid w:val="296BDE36"/>
    <w:rsid w:val="29725C14"/>
    <w:rsid w:val="2987828E"/>
    <w:rsid w:val="29BFADAB"/>
    <w:rsid w:val="2AC0DC5A"/>
    <w:rsid w:val="2AEC87FF"/>
    <w:rsid w:val="2B2AE5F4"/>
    <w:rsid w:val="2B689ABA"/>
    <w:rsid w:val="2BE99E77"/>
    <w:rsid w:val="2C15BA07"/>
    <w:rsid w:val="2CE15BB5"/>
    <w:rsid w:val="2D950E0D"/>
    <w:rsid w:val="2DBFAB0F"/>
    <w:rsid w:val="2DF30167"/>
    <w:rsid w:val="2E3A9FDA"/>
    <w:rsid w:val="2E7464D1"/>
    <w:rsid w:val="2E90085D"/>
    <w:rsid w:val="2EB59905"/>
    <w:rsid w:val="2ECC2279"/>
    <w:rsid w:val="2F13D23F"/>
    <w:rsid w:val="2F908802"/>
    <w:rsid w:val="2FFBCE7D"/>
    <w:rsid w:val="302BF841"/>
    <w:rsid w:val="30AFADDF"/>
    <w:rsid w:val="30E01C45"/>
    <w:rsid w:val="31137A81"/>
    <w:rsid w:val="318B2DE9"/>
    <w:rsid w:val="31BD8A85"/>
    <w:rsid w:val="31DD823B"/>
    <w:rsid w:val="322042BA"/>
    <w:rsid w:val="3230F938"/>
    <w:rsid w:val="3263DB60"/>
    <w:rsid w:val="32779599"/>
    <w:rsid w:val="32C44490"/>
    <w:rsid w:val="332C354D"/>
    <w:rsid w:val="33320C7E"/>
    <w:rsid w:val="33DD8D27"/>
    <w:rsid w:val="344C9B1C"/>
    <w:rsid w:val="34664C41"/>
    <w:rsid w:val="3491D6DC"/>
    <w:rsid w:val="34952AD1"/>
    <w:rsid w:val="34DE1BAE"/>
    <w:rsid w:val="34F021F3"/>
    <w:rsid w:val="35CA6247"/>
    <w:rsid w:val="37571242"/>
    <w:rsid w:val="37C66032"/>
    <w:rsid w:val="383A4E2B"/>
    <w:rsid w:val="3853F3BA"/>
    <w:rsid w:val="38B08ECF"/>
    <w:rsid w:val="38DC014F"/>
    <w:rsid w:val="38FD86F1"/>
    <w:rsid w:val="391EC15F"/>
    <w:rsid w:val="393199F3"/>
    <w:rsid w:val="394DCED4"/>
    <w:rsid w:val="39A7F057"/>
    <w:rsid w:val="3A1705A9"/>
    <w:rsid w:val="3B21BD68"/>
    <w:rsid w:val="3B23D2F1"/>
    <w:rsid w:val="3B66DFAB"/>
    <w:rsid w:val="3B7A5C8F"/>
    <w:rsid w:val="3B96CC24"/>
    <w:rsid w:val="3C6499A8"/>
    <w:rsid w:val="3C717247"/>
    <w:rsid w:val="3C776BD8"/>
    <w:rsid w:val="3CB44027"/>
    <w:rsid w:val="3D8AA24B"/>
    <w:rsid w:val="3DAF4D89"/>
    <w:rsid w:val="3DBE30DF"/>
    <w:rsid w:val="3E48C9C3"/>
    <w:rsid w:val="3F4E262A"/>
    <w:rsid w:val="3F791D89"/>
    <w:rsid w:val="3F8CD204"/>
    <w:rsid w:val="3F9185EE"/>
    <w:rsid w:val="3FDE20D7"/>
    <w:rsid w:val="400A4BA1"/>
    <w:rsid w:val="40C0EDE9"/>
    <w:rsid w:val="40D288B2"/>
    <w:rsid w:val="41154873"/>
    <w:rsid w:val="4119A014"/>
    <w:rsid w:val="41310133"/>
    <w:rsid w:val="4136EB92"/>
    <w:rsid w:val="41FE49CB"/>
    <w:rsid w:val="41FFB8A3"/>
    <w:rsid w:val="4301D9E1"/>
    <w:rsid w:val="43636D25"/>
    <w:rsid w:val="4389ED98"/>
    <w:rsid w:val="439BC1BC"/>
    <w:rsid w:val="43CCB6B5"/>
    <w:rsid w:val="4512063A"/>
    <w:rsid w:val="4569E4B7"/>
    <w:rsid w:val="45FCAF72"/>
    <w:rsid w:val="46E42C5C"/>
    <w:rsid w:val="473868B6"/>
    <w:rsid w:val="474AC74E"/>
    <w:rsid w:val="47935E40"/>
    <w:rsid w:val="47A1B5E8"/>
    <w:rsid w:val="4872EB06"/>
    <w:rsid w:val="49B30D05"/>
    <w:rsid w:val="49C3B128"/>
    <w:rsid w:val="49E44001"/>
    <w:rsid w:val="4ACD04A6"/>
    <w:rsid w:val="4AEFCE16"/>
    <w:rsid w:val="4B24E217"/>
    <w:rsid w:val="4B6A0E54"/>
    <w:rsid w:val="4BAF0490"/>
    <w:rsid w:val="4BE01CBB"/>
    <w:rsid w:val="4C422D39"/>
    <w:rsid w:val="4C4C68D7"/>
    <w:rsid w:val="4C6EF857"/>
    <w:rsid w:val="4D2AF6D9"/>
    <w:rsid w:val="4DA8C2BC"/>
    <w:rsid w:val="4E6445CD"/>
    <w:rsid w:val="4EB15154"/>
    <w:rsid w:val="4EB494A3"/>
    <w:rsid w:val="4EC6324E"/>
    <w:rsid w:val="4F7D8A61"/>
    <w:rsid w:val="504570B5"/>
    <w:rsid w:val="505CA4E7"/>
    <w:rsid w:val="507E70AA"/>
    <w:rsid w:val="511376B1"/>
    <w:rsid w:val="512CC6A1"/>
    <w:rsid w:val="5132F393"/>
    <w:rsid w:val="518D9DC0"/>
    <w:rsid w:val="51BC843F"/>
    <w:rsid w:val="51C99B78"/>
    <w:rsid w:val="53217D9B"/>
    <w:rsid w:val="53396F8F"/>
    <w:rsid w:val="535873F0"/>
    <w:rsid w:val="538C14F6"/>
    <w:rsid w:val="53FD4144"/>
    <w:rsid w:val="54D54041"/>
    <w:rsid w:val="54F4B619"/>
    <w:rsid w:val="54F99248"/>
    <w:rsid w:val="554ED816"/>
    <w:rsid w:val="557A605A"/>
    <w:rsid w:val="55DC2D97"/>
    <w:rsid w:val="561611BA"/>
    <w:rsid w:val="571E8CA2"/>
    <w:rsid w:val="57619BA7"/>
    <w:rsid w:val="57718E6F"/>
    <w:rsid w:val="5784300A"/>
    <w:rsid w:val="57E682D6"/>
    <w:rsid w:val="57F3344C"/>
    <w:rsid w:val="599160C9"/>
    <w:rsid w:val="5A327812"/>
    <w:rsid w:val="5A3677BA"/>
    <w:rsid w:val="5A47E596"/>
    <w:rsid w:val="5ADD2E6F"/>
    <w:rsid w:val="5B568F81"/>
    <w:rsid w:val="5BA5D83A"/>
    <w:rsid w:val="5C2777AD"/>
    <w:rsid w:val="5C38D965"/>
    <w:rsid w:val="5CB253E5"/>
    <w:rsid w:val="5CE4A2DC"/>
    <w:rsid w:val="5CEE56B7"/>
    <w:rsid w:val="5D16D200"/>
    <w:rsid w:val="5D49F4ED"/>
    <w:rsid w:val="5D6E46DB"/>
    <w:rsid w:val="5EA03E63"/>
    <w:rsid w:val="5F6A5160"/>
    <w:rsid w:val="5FEA0399"/>
    <w:rsid w:val="5FF7287B"/>
    <w:rsid w:val="6033801F"/>
    <w:rsid w:val="6056EAF6"/>
    <w:rsid w:val="608F216E"/>
    <w:rsid w:val="612CBBA9"/>
    <w:rsid w:val="613B3A09"/>
    <w:rsid w:val="619CCEFB"/>
    <w:rsid w:val="61D5838E"/>
    <w:rsid w:val="623FA80A"/>
    <w:rsid w:val="627EAE1C"/>
    <w:rsid w:val="62D9FC61"/>
    <w:rsid w:val="65057D33"/>
    <w:rsid w:val="655655E8"/>
    <w:rsid w:val="65F15ECB"/>
    <w:rsid w:val="662F7FFD"/>
    <w:rsid w:val="6699A3DD"/>
    <w:rsid w:val="66A4C5BC"/>
    <w:rsid w:val="66FB8AA1"/>
    <w:rsid w:val="6765A096"/>
    <w:rsid w:val="676F107E"/>
    <w:rsid w:val="679BDA2E"/>
    <w:rsid w:val="67C79F3B"/>
    <w:rsid w:val="67F7E48C"/>
    <w:rsid w:val="68543089"/>
    <w:rsid w:val="686EC055"/>
    <w:rsid w:val="686FCD88"/>
    <w:rsid w:val="68A29558"/>
    <w:rsid w:val="68D4A8A5"/>
    <w:rsid w:val="68D80D23"/>
    <w:rsid w:val="68FE3B0F"/>
    <w:rsid w:val="6945EFCB"/>
    <w:rsid w:val="696A83FF"/>
    <w:rsid w:val="6999E101"/>
    <w:rsid w:val="6A2F11BA"/>
    <w:rsid w:val="6A745BC6"/>
    <w:rsid w:val="6B0948AD"/>
    <w:rsid w:val="6BCCDCE6"/>
    <w:rsid w:val="6C05FA41"/>
    <w:rsid w:val="6C1470B3"/>
    <w:rsid w:val="6C2351AA"/>
    <w:rsid w:val="6C52B8A3"/>
    <w:rsid w:val="6C5509FD"/>
    <w:rsid w:val="6C719DBC"/>
    <w:rsid w:val="6D86653C"/>
    <w:rsid w:val="6DEDE349"/>
    <w:rsid w:val="6E6A5A7B"/>
    <w:rsid w:val="6E706E3A"/>
    <w:rsid w:val="6EA6E5FA"/>
    <w:rsid w:val="6EBAB46D"/>
    <w:rsid w:val="6ED24352"/>
    <w:rsid w:val="6ED39F81"/>
    <w:rsid w:val="6F2AFEA0"/>
    <w:rsid w:val="702563C3"/>
    <w:rsid w:val="702B2D64"/>
    <w:rsid w:val="7032D82C"/>
    <w:rsid w:val="71456CFB"/>
    <w:rsid w:val="7167E4F9"/>
    <w:rsid w:val="72AEBD1D"/>
    <w:rsid w:val="73280A34"/>
    <w:rsid w:val="737A2EAD"/>
    <w:rsid w:val="73E0B995"/>
    <w:rsid w:val="740181E7"/>
    <w:rsid w:val="74A5E03E"/>
    <w:rsid w:val="753D87E3"/>
    <w:rsid w:val="75439ECC"/>
    <w:rsid w:val="75691CFB"/>
    <w:rsid w:val="75AAE934"/>
    <w:rsid w:val="75F40EFF"/>
    <w:rsid w:val="7662D243"/>
    <w:rsid w:val="77E46CA9"/>
    <w:rsid w:val="780B5244"/>
    <w:rsid w:val="785E2905"/>
    <w:rsid w:val="78EFF5C1"/>
    <w:rsid w:val="7A437CFA"/>
    <w:rsid w:val="7B0E0C27"/>
    <w:rsid w:val="7B27D30F"/>
    <w:rsid w:val="7B3D7D0B"/>
    <w:rsid w:val="7B49AC1A"/>
    <w:rsid w:val="7B64746C"/>
    <w:rsid w:val="7B791A26"/>
    <w:rsid w:val="7B855E9B"/>
    <w:rsid w:val="7BCE6E23"/>
    <w:rsid w:val="7C58A462"/>
    <w:rsid w:val="7C99D7DE"/>
    <w:rsid w:val="7CE7C362"/>
    <w:rsid w:val="7D3D952A"/>
    <w:rsid w:val="7E45DD1A"/>
    <w:rsid w:val="7E659B28"/>
    <w:rsid w:val="7E716CA1"/>
    <w:rsid w:val="7EB453CE"/>
    <w:rsid w:val="7F16AE7F"/>
    <w:rsid w:val="7F708226"/>
    <w:rsid w:val="7F7C06C9"/>
    <w:rsid w:val="7F9AB018"/>
    <w:rsid w:val="7FA16D8D"/>
    <w:rsid w:val="7FE3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D698"/>
  <w15:chartTrackingRefBased/>
  <w15:docId w15:val="{9789B458-01CD-4D72-898C-F6F437D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0B3819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A03ECC"/>
    <w:pPr>
      <w:numPr>
        <w:numId w:val="19"/>
      </w:numPr>
      <w:outlineLvl w:val="0"/>
    </w:pPr>
    <w:rPr>
      <w:rFonts w:asciiTheme="majorHAnsi" w:hAnsiTheme="majorHAnsi"/>
      <w:sz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A7C"/>
    <w:pPr>
      <w:keepNext/>
      <w:keepLines/>
      <w:numPr>
        <w:numId w:val="24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6E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06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906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6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906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E26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A03ECC"/>
    <w:rPr>
      <w:rFonts w:asciiTheme="majorHAnsi" w:hAnsiTheme="majorHAnsi"/>
      <w:b/>
      <w:sz w:val="26"/>
      <w:szCs w:val="22"/>
      <w:lang w:eastAsia="en-US"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C419CC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C419CC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6E5B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M4">
    <w:name w:val="CM4"/>
    <w:basedOn w:val="Normln"/>
    <w:next w:val="Normln"/>
    <w:uiPriority w:val="99"/>
    <w:rsid w:val="00A3214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321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3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BB8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31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15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15A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5AF"/>
    <w:rPr>
      <w:rFonts w:ascii="Times New Roman" w:hAnsi="Times New Roman"/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55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5A2B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719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19D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D7A7C"/>
    <w:rPr>
      <w:rFonts w:asciiTheme="majorHAnsi" w:eastAsiaTheme="majorEastAsia" w:hAnsiTheme="majorHAnsi" w:cstheme="majorBidi"/>
      <w:sz w:val="24"/>
      <w:szCs w:val="26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540C8"/>
    <w:rPr>
      <w:rFonts w:asciiTheme="majorHAnsi" w:eastAsiaTheme="majorEastAsia" w:hAnsiTheme="majorHAnsi" w:cstheme="majorBidi"/>
      <w:sz w:val="24"/>
      <w:szCs w:val="24"/>
      <w:u w:val="single"/>
      <w:lang w:eastAsia="en-US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2540C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2540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490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906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semiHidden/>
    <w:qFormat/>
    <w:rsid w:val="00490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qFormat/>
    <w:rsid w:val="004906E1"/>
    <w:rPr>
      <w:i/>
      <w:iCs/>
    </w:rPr>
  </w:style>
  <w:style w:type="character" w:styleId="Zdraznnintenzivn">
    <w:name w:val="Intense Emphasis"/>
    <w:basedOn w:val="Standardnpsmoodstavce"/>
    <w:uiPriority w:val="21"/>
    <w:semiHidden/>
    <w:qFormat/>
    <w:rsid w:val="004906E1"/>
    <w:rPr>
      <w:i/>
      <w:iCs/>
      <w:color w:val="5B9BD5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4906E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906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906E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886EFB"/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906E1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BE2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slovanseznam">
    <w:name w:val="List Number"/>
    <w:basedOn w:val="Normln"/>
    <w:uiPriority w:val="99"/>
    <w:unhideWhenUsed/>
    <w:rsid w:val="00BE269F"/>
    <w:pPr>
      <w:numPr>
        <w:numId w:val="20"/>
      </w:numPr>
      <w:contextualSpacing/>
    </w:pPr>
  </w:style>
  <w:style w:type="paragraph" w:styleId="slovanseznam2">
    <w:name w:val="List Number 2"/>
    <w:basedOn w:val="Normln"/>
    <w:uiPriority w:val="99"/>
    <w:unhideWhenUsed/>
    <w:rsid w:val="00BE269F"/>
    <w:pPr>
      <w:numPr>
        <w:numId w:val="21"/>
      </w:numPr>
      <w:contextualSpacing/>
    </w:pPr>
  </w:style>
  <w:style w:type="paragraph" w:styleId="slovanseznam3">
    <w:name w:val="List Number 3"/>
    <w:basedOn w:val="Normln"/>
    <w:uiPriority w:val="99"/>
    <w:unhideWhenUsed/>
    <w:rsid w:val="00BE269F"/>
    <w:pPr>
      <w:numPr>
        <w:numId w:val="22"/>
      </w:numPr>
      <w:contextualSpacing/>
    </w:pPr>
  </w:style>
  <w:style w:type="paragraph" w:styleId="slovanseznam4">
    <w:name w:val="List Number 4"/>
    <w:basedOn w:val="Normln"/>
    <w:uiPriority w:val="99"/>
    <w:unhideWhenUsed/>
    <w:rsid w:val="00BE269F"/>
    <w:pPr>
      <w:contextualSpacing/>
    </w:pPr>
  </w:style>
  <w:style w:type="paragraph" w:styleId="slovanseznam5">
    <w:name w:val="List Number 5"/>
    <w:basedOn w:val="Normln"/>
    <w:uiPriority w:val="99"/>
    <w:unhideWhenUsed/>
    <w:rsid w:val="00BE269F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8584\AppData\Local\Temp\ADD6838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011-FE66-4D67-9314-0950C3B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ADD6838</Template>
  <TotalTime>36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Zadražilová Zuzana (MHMP, OCP)</dc:creator>
  <cp:keywords/>
  <cp:lastModifiedBy>Zadražilová Zuzana (MHMP, OCP)</cp:lastModifiedBy>
  <cp:revision>28</cp:revision>
  <cp:lastPrinted>2026-05-05T15:03:00Z</cp:lastPrinted>
  <dcterms:created xsi:type="dcterms:W3CDTF">2026-03-26T16:19:00Z</dcterms:created>
  <dcterms:modified xsi:type="dcterms:W3CDTF">2026-05-05T15:03:00Z</dcterms:modified>
</cp:coreProperties>
</file>