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C9" w:rsidRDefault="008140C9" w:rsidP="00284D5E">
      <w:pPr>
        <w:jc w:val="center"/>
      </w:pPr>
    </w:p>
    <w:tbl>
      <w:tblPr>
        <w:tblW w:w="89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30"/>
        <w:gridCol w:w="1630"/>
        <w:gridCol w:w="1568"/>
        <w:gridCol w:w="1563"/>
      </w:tblGrid>
      <w:tr w:rsidR="008140C9" w:rsidTr="00EC1218">
        <w:trPr>
          <w:trHeight w:val="510"/>
          <w:jc w:val="center"/>
        </w:trPr>
        <w:tc>
          <w:tcPr>
            <w:tcW w:w="42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40C9" w:rsidRDefault="008140C9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40C9" w:rsidRDefault="008140C9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40C9" w:rsidRDefault="008140C9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140C9" w:rsidRDefault="008140C9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8140C9" w:rsidTr="00EC1218">
        <w:trPr>
          <w:trHeight w:val="510"/>
          <w:jc w:val="center"/>
        </w:trPr>
        <w:tc>
          <w:tcPr>
            <w:tcW w:w="42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40C9" w:rsidRDefault="008140C9" w:rsidP="00EC1218">
            <w:r w:rsidRPr="00562881">
              <w:t>Nad Klikovkou - proti č. 11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40C9" w:rsidRDefault="008140C9" w:rsidP="00C649F4">
            <w:pPr>
              <w:jc w:val="center"/>
            </w:pPr>
            <w:r>
              <w:t>sobota</w:t>
            </w:r>
          </w:p>
        </w:tc>
        <w:tc>
          <w:tcPr>
            <w:tcW w:w="15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40C9" w:rsidRDefault="008140C9" w:rsidP="00C649F4">
            <w:pPr>
              <w:ind w:right="12"/>
              <w:jc w:val="center"/>
            </w:pPr>
            <w:r>
              <w:t>25. 10. 2014</w:t>
            </w:r>
          </w:p>
        </w:tc>
        <w:tc>
          <w:tcPr>
            <w:tcW w:w="15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40C9" w:rsidRDefault="008140C9" w:rsidP="00C649F4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8140C9" w:rsidTr="00EC1218">
        <w:trPr>
          <w:trHeight w:val="510"/>
          <w:jc w:val="center"/>
        </w:trPr>
        <w:tc>
          <w:tcPr>
            <w:tcW w:w="4230" w:type="dxa"/>
            <w:tcBorders>
              <w:top w:val="single" w:sz="4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 remízku x Voskovcova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26. 10. 2014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 Smíchovského hřbitova x K vodojemu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26. 10. 2014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Pr="00562881" w:rsidRDefault="008140C9" w:rsidP="00EC1218">
            <w:r w:rsidRPr="00562881">
              <w:t>Nad Buďánkami I x Nad Buďánkami I</w:t>
            </w:r>
            <w:r>
              <w:t>I</w:t>
            </w:r>
          </w:p>
        </w:tc>
        <w:tc>
          <w:tcPr>
            <w:tcW w:w="1630" w:type="dxa"/>
            <w:vAlign w:val="center"/>
          </w:tcPr>
          <w:p w:rsidR="008140C9" w:rsidRDefault="008140C9" w:rsidP="00501D57">
            <w:pPr>
              <w:jc w:val="center"/>
            </w:pPr>
            <w:r>
              <w:t>sobota</w:t>
            </w:r>
          </w:p>
        </w:tc>
        <w:tc>
          <w:tcPr>
            <w:tcW w:w="1568" w:type="dxa"/>
            <w:vAlign w:val="center"/>
          </w:tcPr>
          <w:p w:rsidR="008140C9" w:rsidRDefault="008140C9" w:rsidP="00501D57">
            <w:pPr>
              <w:ind w:right="12"/>
              <w:jc w:val="center"/>
            </w:pPr>
            <w:r>
              <w:t>1. 11. 2014</w:t>
            </w:r>
          </w:p>
        </w:tc>
        <w:tc>
          <w:tcPr>
            <w:tcW w:w="1563" w:type="dxa"/>
            <w:vAlign w:val="center"/>
          </w:tcPr>
          <w:p w:rsidR="008140C9" w:rsidRDefault="008140C9" w:rsidP="00501D57">
            <w:pPr>
              <w:jc w:val="center"/>
            </w:pPr>
            <w:r>
              <w:t>9</w:t>
            </w:r>
            <w:r w:rsidRPr="008271A4">
              <w:t>:00 - 1</w:t>
            </w:r>
            <w:r>
              <w:t>2</w:t>
            </w:r>
            <w:r w:rsidRPr="008271A4">
              <w:t>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 Farkáně x Od Vysoké - proti č. 11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Butovická - proti č. 74 - 76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Pr="00562881" w:rsidRDefault="008140C9" w:rsidP="00EC1218">
            <w:r w:rsidRPr="00CD36F8">
              <w:t>Kroupova x Kutvirtova</w:t>
            </w:r>
          </w:p>
        </w:tc>
        <w:tc>
          <w:tcPr>
            <w:tcW w:w="1630" w:type="dxa"/>
            <w:vAlign w:val="center"/>
          </w:tcPr>
          <w:p w:rsidR="008140C9" w:rsidRDefault="008140C9" w:rsidP="009A4684">
            <w:pPr>
              <w:jc w:val="center"/>
            </w:pPr>
            <w:r>
              <w:t>sobota</w:t>
            </w:r>
          </w:p>
        </w:tc>
        <w:tc>
          <w:tcPr>
            <w:tcW w:w="1568" w:type="dxa"/>
            <w:vAlign w:val="center"/>
          </w:tcPr>
          <w:p w:rsidR="008140C9" w:rsidRDefault="008140C9" w:rsidP="009A4684">
            <w:pPr>
              <w:ind w:right="12"/>
              <w:jc w:val="center"/>
            </w:pPr>
            <w:r>
              <w:t>8. 11. 2014</w:t>
            </w:r>
          </w:p>
        </w:tc>
        <w:tc>
          <w:tcPr>
            <w:tcW w:w="1563" w:type="dxa"/>
            <w:vAlign w:val="center"/>
          </w:tcPr>
          <w:p w:rsidR="008140C9" w:rsidRDefault="008140C9" w:rsidP="009A4684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 Hutmance x U Waltrovky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 Nesypky x U Plátenice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Butovická x Mezi lány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 Klukovicích x Bublavská</w:t>
            </w:r>
          </w:p>
        </w:tc>
        <w:tc>
          <w:tcPr>
            <w:tcW w:w="1630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30. 11. 2014</w:t>
            </w:r>
          </w:p>
        </w:tc>
        <w:tc>
          <w:tcPr>
            <w:tcW w:w="1563" w:type="dxa"/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140C9" w:rsidTr="00A346C8">
        <w:trPr>
          <w:trHeight w:val="510"/>
          <w:jc w:val="center"/>
        </w:trPr>
        <w:tc>
          <w:tcPr>
            <w:tcW w:w="4230" w:type="dxa"/>
            <w:tcBorders>
              <w:bottom w:val="single" w:sz="18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Zapova č. 12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bottom w:val="single" w:sz="18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30. 11. 2014</w:t>
            </w:r>
          </w:p>
        </w:tc>
        <w:tc>
          <w:tcPr>
            <w:tcW w:w="1563" w:type="dxa"/>
            <w:tcBorders>
              <w:bottom w:val="single" w:sz="18" w:space="0" w:color="auto"/>
            </w:tcBorders>
            <w:vAlign w:val="center"/>
          </w:tcPr>
          <w:p w:rsidR="008140C9" w:rsidRDefault="008140C9" w:rsidP="00A346C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8140C9" w:rsidRDefault="008140C9"/>
    <w:p w:rsidR="008140C9" w:rsidRDefault="008140C9"/>
    <w:sectPr w:rsidR="008140C9" w:rsidSect="00334776">
      <w:headerReference w:type="default" r:id="rId6"/>
      <w:pgSz w:w="11906" w:h="16838"/>
      <w:pgMar w:top="8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C9" w:rsidRDefault="008140C9" w:rsidP="0074525D">
      <w:r>
        <w:separator/>
      </w:r>
    </w:p>
  </w:endnote>
  <w:endnote w:type="continuationSeparator" w:id="0">
    <w:p w:rsidR="008140C9" w:rsidRDefault="008140C9" w:rsidP="0074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C9" w:rsidRDefault="008140C9" w:rsidP="0074525D">
      <w:r>
        <w:separator/>
      </w:r>
    </w:p>
  </w:footnote>
  <w:footnote w:type="continuationSeparator" w:id="0">
    <w:p w:rsidR="008140C9" w:rsidRDefault="008140C9" w:rsidP="00745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C9" w:rsidRDefault="008140C9" w:rsidP="00EC1218">
    <w:pPr>
      <w:pStyle w:val="Header"/>
      <w:jc w:val="center"/>
      <w:rPr>
        <w:b/>
        <w:sz w:val="28"/>
        <w:szCs w:val="28"/>
      </w:rPr>
    </w:pPr>
  </w:p>
  <w:p w:rsidR="008140C9" w:rsidRPr="00A948FA" w:rsidRDefault="008140C9" w:rsidP="00EC1218">
    <w:pPr>
      <w:pStyle w:val="Header"/>
      <w:jc w:val="center"/>
      <w:rPr>
        <w:b/>
        <w:sz w:val="28"/>
        <w:szCs w:val="28"/>
      </w:rPr>
    </w:pPr>
    <w:r w:rsidRPr="00A948FA">
      <w:rPr>
        <w:b/>
        <w:sz w:val="28"/>
        <w:szCs w:val="28"/>
      </w:rPr>
      <w:t>Stanoviště VOK pro sběr BIOODPADU</w:t>
    </w:r>
  </w:p>
  <w:p w:rsidR="008140C9" w:rsidRDefault="008140C9" w:rsidP="00EC1218">
    <w:pPr>
      <w:jc w:val="center"/>
      <w:rPr>
        <w:b/>
        <w:sz w:val="28"/>
        <w:szCs w:val="28"/>
      </w:rPr>
    </w:pPr>
    <w:r>
      <w:rPr>
        <w:b/>
        <w:sz w:val="28"/>
        <w:szCs w:val="28"/>
      </w:rPr>
      <w:t>podzim 2014</w:t>
    </w:r>
  </w:p>
  <w:p w:rsidR="008140C9" w:rsidRPr="00A948FA" w:rsidRDefault="008140C9" w:rsidP="00EC1218">
    <w:pPr>
      <w:jc w:val="center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D5E"/>
    <w:rsid w:val="00067A8F"/>
    <w:rsid w:val="002629B4"/>
    <w:rsid w:val="00284D5E"/>
    <w:rsid w:val="002B45E6"/>
    <w:rsid w:val="00332492"/>
    <w:rsid w:val="00334776"/>
    <w:rsid w:val="003A36D0"/>
    <w:rsid w:val="003F0878"/>
    <w:rsid w:val="003F6703"/>
    <w:rsid w:val="004B60A2"/>
    <w:rsid w:val="00501D57"/>
    <w:rsid w:val="00522995"/>
    <w:rsid w:val="00562881"/>
    <w:rsid w:val="00644E6F"/>
    <w:rsid w:val="00677F95"/>
    <w:rsid w:val="0074525D"/>
    <w:rsid w:val="008140C9"/>
    <w:rsid w:val="008271A4"/>
    <w:rsid w:val="009A4684"/>
    <w:rsid w:val="00A346C8"/>
    <w:rsid w:val="00A948FA"/>
    <w:rsid w:val="00C649F4"/>
    <w:rsid w:val="00C722EC"/>
    <w:rsid w:val="00CD36F8"/>
    <w:rsid w:val="00DE7F87"/>
    <w:rsid w:val="00E00358"/>
    <w:rsid w:val="00E4101D"/>
    <w:rsid w:val="00E72EAE"/>
    <w:rsid w:val="00EC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52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525D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452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525D"/>
    <w:rPr>
      <w:rFonts w:ascii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332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2492"/>
    <w:rPr>
      <w:rFonts w:ascii="Segoe UI" w:hAnsi="Segoe UI" w:cs="Segoe UI"/>
      <w:sz w:val="18"/>
      <w:szCs w:val="18"/>
      <w:lang w:eastAsia="cs-CZ"/>
    </w:rPr>
  </w:style>
  <w:style w:type="table" w:styleId="TableGrid">
    <w:name w:val="Table Grid"/>
    <w:basedOn w:val="TableNormal"/>
    <w:uiPriority w:val="99"/>
    <w:locked/>
    <w:rsid w:val="00EC121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132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</dc:title>
  <dc:subject/>
  <dc:creator>Kokošková Petra</dc:creator>
  <cp:keywords/>
  <dc:description/>
  <cp:lastModifiedBy>m.tikal</cp:lastModifiedBy>
  <cp:revision>3</cp:revision>
  <cp:lastPrinted>2014-10-23T08:52:00Z</cp:lastPrinted>
  <dcterms:created xsi:type="dcterms:W3CDTF">2014-09-18T06:54:00Z</dcterms:created>
  <dcterms:modified xsi:type="dcterms:W3CDTF">2014-10-23T08:55:00Z</dcterms:modified>
</cp:coreProperties>
</file>